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D360" w14:textId="6B50008F" w:rsidR="009F4A6D" w:rsidRDefault="00000000">
      <w:pPr>
        <w:spacing w:line="360" w:lineRule="auto"/>
        <w:jc w:val="center"/>
        <w:textAlignment w:val="center"/>
      </w:pPr>
      <w:r>
        <w:rPr>
          <w:rFonts w:ascii="宋体" w:hAnsi="宋体" w:cs="宋体"/>
          <w:b/>
          <w:sz w:val="32"/>
        </w:rPr>
        <w:t>数学中考</w:t>
      </w:r>
      <w:r>
        <w:rPr>
          <w:rFonts w:ascii="宋体" w:hAnsi="宋体" w:cs="宋体" w:hint="eastAsia"/>
          <w:b/>
          <w:sz w:val="32"/>
        </w:rPr>
        <w:t>模拟</w:t>
      </w:r>
      <w:r>
        <w:rPr>
          <w:rFonts w:ascii="宋体" w:hAnsi="宋体" w:cs="宋体"/>
          <w:b/>
          <w:sz w:val="32"/>
        </w:rPr>
        <w:t>卷（一）</w:t>
      </w:r>
    </w:p>
    <w:p w14:paraId="7492D639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黑体" w:eastAsia="黑体" w:hAnsi="黑体" w:cs="黑体"/>
        </w:rPr>
        <w:t>一、选择题（本大题共</w:t>
      </w:r>
      <w:r>
        <w:rPr>
          <w:rFonts w:ascii="Times New Roman" w:eastAsia="Times New Roman" w:hAnsi="Times New Roman"/>
          <w:b/>
        </w:rPr>
        <w:t>9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hint="eastAsia"/>
          <w:b/>
        </w:rPr>
        <w:t>36</w:t>
      </w:r>
      <w:r>
        <w:rPr>
          <w:rFonts w:ascii="Times New Roman" w:eastAsia="Times New Roman" w:hAnsi="Times New Roman"/>
          <w:b/>
        </w:rPr>
        <w:t>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14:paraId="40314C6E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1.  </w:t>
      </w:r>
      <w:bookmarkStart w:id="0" w:name="1d8941d7-3175-4607-884f-439870104c12"/>
      <w:r>
        <w:rPr>
          <w:rFonts w:ascii="宋体" w:hAnsi="宋体" w:cs="宋体"/>
          <w:kern w:val="0"/>
          <w:szCs w:val="21"/>
        </w:rPr>
        <w:t>计算</w:t>
      </w:r>
      <m:oMath>
        <m:r>
          <w:rPr>
            <w:rFonts w:ascii="Cambria Math" w:hAnsi="Cambria Math"/>
          </w:rPr>
          <m:t>3-(-2)</m:t>
        </m:r>
      </m:oMath>
      <w:r>
        <w:rPr>
          <w:rFonts w:ascii="宋体" w:hAnsi="宋体" w:cs="宋体"/>
          <w:kern w:val="0"/>
          <w:szCs w:val="21"/>
        </w:rPr>
        <w:t>的结果是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0"/>
    </w:p>
    <w:p w14:paraId="3E4DFE63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-5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1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5</m:t>
        </m:r>
      </m:oMath>
    </w:p>
    <w:p w14:paraId="5125016B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2.  </w:t>
      </w:r>
      <w:bookmarkStart w:id="1" w:name="7dc9f1ec-847a-44f3-8dba-4d07b77d843d"/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78544F7" wp14:editId="2EB399F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52500" cy="609600"/>
            <wp:effectExtent l="0" t="0" r="0" b="0"/>
            <wp:wrapSquare wrapText="left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t>如图是由</w:t>
      </w:r>
      <m:oMath>
        <m:r>
          <w:rPr>
            <w:rFonts w:ascii="Cambria Math" w:hAnsi="Cambria Math"/>
          </w:rPr>
          <m:t>5</m:t>
        </m:r>
      </m:oMath>
      <w:proofErr w:type="gramStart"/>
      <w:r>
        <w:rPr>
          <w:rFonts w:ascii="宋体" w:hAnsi="宋体" w:cs="宋体"/>
          <w:kern w:val="0"/>
          <w:szCs w:val="21"/>
        </w:rPr>
        <w:t>个</w:t>
      </w:r>
      <w:proofErr w:type="gramEnd"/>
      <w:r>
        <w:rPr>
          <w:rFonts w:ascii="宋体" w:hAnsi="宋体" w:cs="宋体"/>
          <w:kern w:val="0"/>
          <w:szCs w:val="21"/>
        </w:rPr>
        <w:t>相同的小立方块搭成的几何体，这个几何体的左视图是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1"/>
    </w:p>
    <w:p w14:paraId="13B43D77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3B26513A" wp14:editId="4806F643">
            <wp:extent cx="866775" cy="5905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4E223A29" wp14:editId="121E1E39">
            <wp:extent cx="866775" cy="590550"/>
            <wp:effectExtent l="0" t="0" r="9525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287A36B1" wp14:editId="7390F0CD">
            <wp:extent cx="495300" cy="49530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1A72D3C6" wp14:editId="42330A9A">
            <wp:extent cx="504825" cy="50482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A6BEAC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3.  </w:t>
      </w:r>
      <w:bookmarkStart w:id="2" w:name="84c41453-82d4-4032-8788-9e45f21871db"/>
      <w:r>
        <w:rPr>
          <w:rFonts w:ascii="宋体" w:hAnsi="宋体" w:cs="宋体"/>
          <w:kern w:val="0"/>
          <w:szCs w:val="21"/>
        </w:rPr>
        <w:t>估计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13</m:t>
            </m:r>
          </m:e>
        </m:rad>
      </m:oMath>
      <w:r>
        <w:rPr>
          <w:rFonts w:ascii="宋体" w:hAnsi="宋体" w:cs="宋体"/>
          <w:kern w:val="0"/>
          <w:szCs w:val="21"/>
        </w:rPr>
        <w:t>介于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2"/>
    </w:p>
    <w:p w14:paraId="0BED880E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1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之间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3</m:t>
        </m:r>
      </m:oMath>
      <w:r>
        <w:rPr>
          <w:rFonts w:ascii="宋体" w:hAnsi="宋体" w:cs="宋体"/>
          <w:kern w:val="0"/>
          <w:szCs w:val="21"/>
        </w:rPr>
        <w:t>之间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3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之间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5</m:t>
        </m:r>
      </m:oMath>
      <w:r>
        <w:rPr>
          <w:rFonts w:ascii="宋体" w:hAnsi="宋体" w:cs="宋体"/>
          <w:kern w:val="0"/>
          <w:szCs w:val="21"/>
        </w:rPr>
        <w:t>之间</w:t>
      </w:r>
    </w:p>
    <w:p w14:paraId="32894413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4.  </w:t>
      </w:r>
      <w:bookmarkStart w:id="3" w:name="adebc65a-1530-4d11-9535-58c17d9cb9d8"/>
      <w:r>
        <w:rPr>
          <w:rFonts w:ascii="宋体" w:hAnsi="宋体" w:cs="宋体"/>
          <w:kern w:val="0"/>
          <w:szCs w:val="21"/>
        </w:rPr>
        <w:t>下列计算中，正确的是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3"/>
    </w:p>
    <w:p w14:paraId="57054F36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(ab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1BCC14F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B2A8E36" wp14:editId="6A9E8668">
            <wp:simplePos x="0" y="0"/>
            <wp:positionH relativeFrom="column">
              <wp:posOffset>3095625</wp:posOffset>
            </wp:positionH>
            <wp:positionV relativeFrom="paragraph">
              <wp:posOffset>387350</wp:posOffset>
            </wp:positionV>
            <wp:extent cx="1350010" cy="1410970"/>
            <wp:effectExtent l="0" t="0" r="2540" b="17780"/>
            <wp:wrapSquare wrapText="bothSides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</w:rPr>
        <w:t xml:space="preserve">5.  </w:t>
      </w:r>
      <w:bookmarkStart w:id="4" w:name="2045539b-6458-450d-8107-c5e30df95f6f"/>
      <w:r>
        <w:rPr>
          <w:rFonts w:ascii="宋体" w:hAnsi="宋体" w:cs="宋体"/>
          <w:kern w:val="0"/>
          <w:szCs w:val="21"/>
        </w:rPr>
        <w:t>将一副三角尺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厚度不计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如图摆放，使有刻度的两条边互相平行，则图中</w:t>
      </w:r>
      <m:oMath>
        <m:r>
          <w:rPr>
            <w:rFonts w:ascii="Cambria Math" w:hAnsi="Cambria Math"/>
          </w:rPr>
          <m:t>∠1</m:t>
        </m:r>
      </m:oMath>
      <w:r>
        <w:rPr>
          <w:rFonts w:ascii="宋体" w:hAnsi="宋体" w:cs="宋体"/>
          <w:kern w:val="0"/>
          <w:szCs w:val="21"/>
        </w:rPr>
        <w:t>的大小为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r>
        <w:rPr>
          <w:rFonts w:ascii="Times New Roman" w:eastAsia="Times New Roman" w:hAnsi="Times New Roman"/>
          <w:kern w:val="0"/>
          <w:szCs w:val="21"/>
        </w:rPr>
        <w:br/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E9726FC" wp14:editId="67BF7E44">
            <wp:simplePos x="0" y="0"/>
            <wp:positionH relativeFrom="column">
              <wp:posOffset>266700</wp:posOffset>
            </wp:positionH>
            <wp:positionV relativeFrom="paragraph">
              <wp:posOffset>674370</wp:posOffset>
            </wp:positionV>
            <wp:extent cx="1562100" cy="1019175"/>
            <wp:effectExtent l="0" t="0" r="0" b="9525"/>
            <wp:wrapTopAndBottom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4"/>
    </w:p>
    <w:p w14:paraId="41509C63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100°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105°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115°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120°</m:t>
        </m:r>
      </m:oMath>
    </w:p>
    <w:p w14:paraId="4C8C4DA5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6.  </w:t>
      </w:r>
      <w:bookmarkStart w:id="5" w:name="52f66725-224f-4e64-b509-aefad5bbfbb0"/>
      <w:r>
        <w:rPr>
          <w:rFonts w:ascii="宋体" w:hAnsi="宋体" w:cs="宋体"/>
          <w:kern w:val="0"/>
          <w:szCs w:val="21"/>
        </w:rPr>
        <w:t>如图，菱形</w:t>
      </w:r>
      <m:oMath>
        <m:r>
          <w:rPr>
            <w:rFonts w:ascii="Cambria Math" w:hAnsi="Cambria Math"/>
          </w:rPr>
          <m:t>ABCD</m:t>
        </m:r>
      </m:oMath>
      <w:r>
        <w:rPr>
          <w:rFonts w:ascii="宋体" w:hAnsi="宋体" w:cs="宋体"/>
          <w:kern w:val="0"/>
          <w:szCs w:val="21"/>
        </w:rPr>
        <w:t>对角线交点与坐标原点</w:t>
      </w:r>
      <m:oMath>
        <m:r>
          <w:rPr>
            <w:rFonts w:ascii="Cambria Math" w:hAnsi="Cambria Math"/>
          </w:rPr>
          <m:t>O</m:t>
        </m:r>
      </m:oMath>
      <w:r>
        <w:rPr>
          <w:rFonts w:ascii="宋体" w:hAnsi="宋体" w:cs="宋体"/>
          <w:kern w:val="0"/>
          <w:szCs w:val="21"/>
        </w:rPr>
        <w:t>重合，点</w:t>
      </w:r>
      <m:oMath>
        <m:r>
          <w:rPr>
            <w:rFonts w:ascii="Cambria Math" w:hAnsi="Cambria Math"/>
          </w:rPr>
          <m:t>A(-2,5)</m:t>
        </m:r>
      </m:oMath>
      <w:r>
        <w:rPr>
          <w:rFonts w:ascii="宋体" w:hAnsi="宋体" w:cs="宋体"/>
          <w:kern w:val="0"/>
          <w:szCs w:val="21"/>
        </w:rPr>
        <w:t>，则点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的坐标是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5"/>
    </w:p>
    <w:p w14:paraId="3D8B8EF4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(5,-2)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(2,-5)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(2,5)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(-2,-5)</m:t>
        </m:r>
      </m:oMath>
    </w:p>
    <w:p w14:paraId="2DF80294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7.  </w:t>
      </w:r>
      <w:bookmarkStart w:id="6" w:name="4f535e0e-5e9e-4574-ba48-db3ac308ce23"/>
      <w:r>
        <w:rPr>
          <w:rFonts w:ascii="宋体" w:hAnsi="宋体" w:cs="宋体"/>
          <w:kern w:val="0"/>
          <w:szCs w:val="21"/>
        </w:rPr>
        <w:t>某校开展安全知识竞赛，进入决赛的学生有</w:t>
      </w:r>
      <m:oMath>
        <m:r>
          <w:rPr>
            <w:rFonts w:ascii="Cambria Math" w:hAnsi="Cambria Math"/>
          </w:rPr>
          <m:t>20</m:t>
        </m:r>
      </m:oMath>
      <w:r>
        <w:rPr>
          <w:rFonts w:ascii="宋体" w:hAnsi="宋体" w:cs="宋体"/>
          <w:kern w:val="0"/>
          <w:szCs w:val="21"/>
        </w:rPr>
        <w:t>名，他们的决赛成绩如下表所示：</w:t>
      </w:r>
    </w:p>
    <w:tbl>
      <w:tblPr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59"/>
        <w:gridCol w:w="480"/>
        <w:gridCol w:w="333"/>
        <w:gridCol w:w="309"/>
      </w:tblGrid>
      <w:tr w:rsidR="009F4A6D" w14:paraId="639B1FA8" w14:textId="77777777">
        <w:trPr>
          <w:cantSplit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E87BCBD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决赛成绩</w:t>
            </w:r>
            <m:oMath>
              <m:r>
                <w:rPr>
                  <w:rFonts w:ascii="Cambria Math" w:hAnsi="Cambria Math"/>
                </w:rPr>
                <m:t>/</m:t>
              </m:r>
            </m:oMath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8605163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21F1BAF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99</m:t>
                </m:r>
              </m:oMath>
            </m:oMathPara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E75BE72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98</m:t>
                </m:r>
              </m:oMath>
            </m:oMathPara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6180C43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97</m:t>
                </m:r>
              </m:oMath>
            </m:oMathPara>
          </w:p>
        </w:tc>
      </w:tr>
      <w:tr w:rsidR="009F4A6D" w14:paraId="3D66BD7C" w14:textId="77777777">
        <w:trPr>
          <w:cantSplit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14:paraId="511A6E82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7E0E6271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08E37480" w14:textId="77777777" w:rsidR="009F4A6D" w:rsidRDefault="00000000"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18F91843" w14:textId="77777777" w:rsidR="009F4A6D" w:rsidRDefault="00000000"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272479F0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</w:tbl>
    <w:p w14:paraId="29801AF6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则这</w:t>
      </w:r>
      <m:oMath>
        <m:r>
          <w:rPr>
            <w:rFonts w:ascii="Cambria Math" w:hAnsi="Cambria Math"/>
          </w:rPr>
          <m:t>20</m:t>
        </m:r>
      </m:oMath>
      <w:r>
        <w:rPr>
          <w:rFonts w:ascii="宋体" w:hAnsi="宋体" w:cs="宋体"/>
          <w:kern w:val="0"/>
          <w:szCs w:val="21"/>
        </w:rPr>
        <w:t>名学生决赛成绩的中位数和众数分别是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385BE60C" wp14:editId="3895310D">
            <wp:extent cx="38100" cy="38100"/>
            <wp:effectExtent l="0" t="0" r="0" b="0"/>
            <wp:docPr id="10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latexIm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6"/>
    </w:p>
    <w:p w14:paraId="32970BD6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98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98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98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99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98.5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98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98.5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99</m:t>
        </m:r>
      </m:oMath>
    </w:p>
    <w:p w14:paraId="67ADDA9F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8. </w:t>
      </w:r>
      <w:bookmarkStart w:id="7" w:name="5f44fbb2-aa04-472b-bd11-40ca92ee7e77"/>
      <w:r>
        <w:rPr>
          <w:rFonts w:ascii="宋体" w:hAnsi="宋体" w:cs="宋体"/>
          <w:kern w:val="0"/>
          <w:szCs w:val="21"/>
        </w:rPr>
        <w:t>小明做了一个数学实验：将一个圆柱形的空玻璃杯放入形状相同的无水鱼缸内，看作一个容器，然后，小明对准玻璃杯口匀速注水，如图所示，在注水过程中，杯底始终紧贴鱼缸底部，则下面可以近似地刻画出容器最高水位</w:t>
      </w:r>
      <m:oMath>
        <m:r>
          <w:rPr>
            <w:rFonts w:ascii="Cambria Math" w:hAnsi="Cambria Math"/>
          </w:rPr>
          <m:t>h</m:t>
        </m:r>
      </m:oMath>
      <w:r>
        <w:rPr>
          <w:rFonts w:ascii="宋体" w:hAnsi="宋体" w:cs="宋体"/>
          <w:kern w:val="0"/>
          <w:szCs w:val="21"/>
        </w:rPr>
        <w:t>与注水时间</w:t>
      </w:r>
      <m:oMath>
        <m:r>
          <w:rPr>
            <w:rFonts w:ascii="Cambria Math" w:hAnsi="Cambria Math"/>
          </w:rPr>
          <m:t>t</m:t>
        </m:r>
      </m:oMath>
      <w:r>
        <w:rPr>
          <w:rFonts w:ascii="宋体" w:hAnsi="宋体" w:cs="宋体"/>
          <w:kern w:val="0"/>
          <w:szCs w:val="21"/>
        </w:rPr>
        <w:t>之间的变化情况的是</w:t>
      </w:r>
      <w:r>
        <w:rPr>
          <w:rFonts w:ascii="Times New Roman" w:eastAsia="Times New Roman" w:hAnsi="Times New Roman"/>
          <w:kern w:val="0"/>
          <w:szCs w:val="21"/>
        </w:rPr>
        <w:t xml:space="preserve">(    )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4E879FA1" wp14:editId="4403D082">
            <wp:extent cx="1666875" cy="1133475"/>
            <wp:effectExtent l="0" t="0" r="9525" b="952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13A8E35A" w14:textId="77777777" w:rsidR="009F4A6D" w:rsidRDefault="00000000">
      <w:p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6162F014" wp14:editId="2BA11BD7">
            <wp:extent cx="1286510" cy="749935"/>
            <wp:effectExtent l="0" t="0" r="8890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5EB5C226" wp14:editId="7DE60ABC">
            <wp:extent cx="1315085" cy="809625"/>
            <wp:effectExtent l="0" t="0" r="18415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br/>
        <w:t xml:space="preserve">C.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7D36D3D1" wp14:editId="3B68ED24">
            <wp:extent cx="1270635" cy="697865"/>
            <wp:effectExtent l="0" t="0" r="5715" b="698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435E4D6D" wp14:editId="13CD3627">
            <wp:extent cx="1348105" cy="800735"/>
            <wp:effectExtent l="0" t="0" r="4445" b="1841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26A226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9.  </w:t>
      </w:r>
      <w:bookmarkStart w:id="8" w:name="db6a8cf1-967a-4b44-b98b-fbdcf1ba658c"/>
      <w:r>
        <w:rPr>
          <w:rFonts w:ascii="宋体" w:hAnsi="宋体" w:cs="宋体"/>
          <w:kern w:val="0"/>
          <w:szCs w:val="21"/>
        </w:rPr>
        <w:t>如图，平行四边形</w:t>
      </w:r>
      <m:oMath>
        <m:r>
          <w:rPr>
            <w:rFonts w:ascii="Cambria Math" w:hAnsi="Cambria Math"/>
          </w:rPr>
          <m:t>ABCD</m:t>
        </m:r>
      </m:oMath>
      <w:r>
        <w:rPr>
          <w:rFonts w:ascii="宋体" w:hAnsi="宋体" w:cs="宋体"/>
          <w:kern w:val="0"/>
          <w:szCs w:val="21"/>
        </w:rPr>
        <w:t>中，点</w:t>
      </w:r>
      <m:oMath>
        <m:r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F</m:t>
        </m:r>
      </m:oMath>
      <w:r>
        <w:rPr>
          <w:rFonts w:ascii="宋体" w:hAnsi="宋体" w:cs="宋体"/>
          <w:kern w:val="0"/>
          <w:szCs w:val="21"/>
        </w:rPr>
        <w:t>在对角线</w:t>
      </w:r>
      <m:oMath>
        <m:r>
          <w:rPr>
            <w:rFonts w:ascii="Cambria Math" w:hAnsi="Cambria Math"/>
          </w:rPr>
          <m:t>BD</m:t>
        </m:r>
      </m:oMath>
      <w:r>
        <w:rPr>
          <w:rFonts w:ascii="宋体" w:hAnsi="宋体" w:cs="宋体"/>
          <w:kern w:val="0"/>
          <w:szCs w:val="21"/>
        </w:rPr>
        <w:t>上，且</w:t>
      </w:r>
      <m:oMath>
        <m:r>
          <w:rPr>
            <w:rFonts w:ascii="Cambria Math" w:hAnsi="Cambria Math"/>
          </w:rPr>
          <m:t>BE=DF</m:t>
        </m:r>
      </m:oMath>
      <w:r>
        <w:rPr>
          <w:rFonts w:ascii="宋体" w:hAnsi="宋体" w:cs="宋体"/>
          <w:kern w:val="0"/>
          <w:szCs w:val="21"/>
        </w:rPr>
        <w:t>，要使四边形</w:t>
      </w:r>
      <m:oMath>
        <m:r>
          <w:rPr>
            <w:rFonts w:ascii="Cambria Math" w:hAnsi="Cambria Math"/>
          </w:rPr>
          <m:t>AECF</m:t>
        </m:r>
      </m:oMath>
      <w:r>
        <w:rPr>
          <w:rFonts w:ascii="宋体" w:hAnsi="宋体" w:cs="宋体"/>
          <w:kern w:val="0"/>
          <w:szCs w:val="21"/>
        </w:rPr>
        <w:t>为菱形，现有甲、乙、丙三种方案：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42A32AB1" wp14:editId="08A9AECE">
            <wp:extent cx="1800860" cy="1125855"/>
            <wp:effectExtent l="0" t="0" r="8890" b="1714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277D52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甲：只需要满足</w:t>
      </w:r>
      <m:oMath>
        <m:r>
          <w:rPr>
            <w:rFonts w:ascii="Cambria Math" w:hAnsi="Cambria Math"/>
          </w:rPr>
          <m:t>∠ABE=∠CBE</m:t>
        </m:r>
      </m:oMath>
      <w:r>
        <w:rPr>
          <w:rFonts w:ascii="宋体" w:hAnsi="宋体" w:cs="宋体"/>
          <w:kern w:val="0"/>
          <w:szCs w:val="21"/>
        </w:rPr>
        <w:t>；</w:t>
      </w:r>
      <w:r>
        <w:rPr>
          <w:rFonts w:ascii="Times New Roman" w:eastAsia="Times New Roman" w:hAnsi="Times New Roman"/>
          <w:kern w:val="0"/>
          <w:szCs w:val="21"/>
        </w:rPr>
        <w:t>   </w:t>
      </w:r>
    </w:p>
    <w:p w14:paraId="4FFF93BF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乙：只需要满足</w:t>
      </w:r>
      <m:oMath>
        <m:r>
          <w:rPr>
            <w:rFonts w:ascii="Cambria Math" w:hAnsi="Cambria Math"/>
          </w:rPr>
          <m:t>AE=CF</m:t>
        </m:r>
      </m:oMath>
      <w:r>
        <w:rPr>
          <w:rFonts w:ascii="宋体" w:hAnsi="宋体" w:cs="宋体"/>
          <w:kern w:val="0"/>
          <w:szCs w:val="21"/>
        </w:rPr>
        <w:t>；</w:t>
      </w:r>
    </w:p>
    <w:p w14:paraId="1AD3E1E0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丙：只需要满足</w:t>
      </w:r>
      <m:oMath>
        <m:r>
          <w:rPr>
            <w:rFonts w:ascii="Cambria Math" w:hAnsi="Cambria Math"/>
          </w:rPr>
          <m:t>AC⊥EF.</m:t>
        </m:r>
      </m:oMath>
      <w:r>
        <w:rPr>
          <w:rFonts w:ascii="宋体" w:hAnsi="宋体" w:cs="宋体"/>
          <w:kern w:val="0"/>
          <w:szCs w:val="21"/>
        </w:rPr>
        <w:t>则正确的方案是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8"/>
    </w:p>
    <w:p w14:paraId="4D8D1FE5" w14:textId="77777777" w:rsidR="009F4A6D" w:rsidRDefault="00000000"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甲、乙、丙</w:t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B. </w:t>
      </w:r>
      <w:r>
        <w:rPr>
          <w:rFonts w:ascii="宋体" w:hAnsi="宋体" w:cs="宋体"/>
          <w:kern w:val="0"/>
          <w:szCs w:val="21"/>
        </w:rPr>
        <w:t>甲、丙</w:t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C. </w:t>
      </w:r>
      <w:r>
        <w:rPr>
          <w:rFonts w:ascii="宋体" w:hAnsi="宋体" w:cs="宋体"/>
          <w:kern w:val="0"/>
          <w:szCs w:val="21"/>
        </w:rPr>
        <w:t>甲、乙</w:t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D. </w:t>
      </w:r>
      <w:r>
        <w:rPr>
          <w:rFonts w:ascii="宋体" w:hAnsi="宋体" w:cs="宋体"/>
          <w:kern w:val="0"/>
          <w:szCs w:val="21"/>
        </w:rPr>
        <w:t>乙、丙</w:t>
      </w:r>
    </w:p>
    <w:p w14:paraId="3A0D8602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宋体" w:hAnsi="宋体" w:cs="宋体" w:hint="eastAsia"/>
          <w:kern w:val="0"/>
          <w:szCs w:val="21"/>
        </w:rPr>
        <w:t>10.</w:t>
      </w:r>
      <w:bookmarkStart w:id="9" w:name="6259f107-5226-419d-b0b6-483b481526d6"/>
      <w:r>
        <w:rPr>
          <w:rFonts w:ascii="宋体" w:hAnsi="宋体" w:cs="宋体"/>
          <w:kern w:val="0"/>
          <w:szCs w:val="21"/>
        </w:rPr>
        <w:t>抛物线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-a(a≠0)</m:t>
        </m:r>
      </m:oMath>
      <w:r>
        <w:rPr>
          <w:rFonts w:ascii="宋体" w:hAnsi="宋体" w:cs="宋体"/>
          <w:kern w:val="0"/>
          <w:szCs w:val="21"/>
        </w:rPr>
        <w:t>与直线</w:t>
      </w:r>
      <m:oMath>
        <m:r>
          <w:rPr>
            <w:rFonts w:ascii="Cambria Math" w:hAnsi="Cambria Math"/>
          </w:rPr>
          <m:t>y=kx</m:t>
        </m:r>
      </m:oMath>
      <w:r>
        <w:rPr>
          <w:rFonts w:ascii="宋体" w:hAnsi="宋体" w:cs="宋体"/>
          <w:kern w:val="0"/>
          <w:szCs w:val="21"/>
        </w:rPr>
        <w:t>交于</w:t>
      </w:r>
      <m:oMath>
        <m:r>
          <w:rPr>
            <w:rFonts w:ascii="Cambria Math" w:hAnsi="Cambria Math"/>
          </w:rPr>
          <m:t>A(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两点，若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&lt;0</m:t>
        </m:r>
      </m:oMath>
      <w:r>
        <w:rPr>
          <w:rFonts w:ascii="宋体" w:hAnsi="宋体" w:cs="宋体"/>
          <w:kern w:val="0"/>
          <w:szCs w:val="21"/>
        </w:rPr>
        <w:t>，则直线</w:t>
      </w:r>
      <m:oMath>
        <m:r>
          <w:rPr>
            <w:rFonts w:ascii="Cambria Math" w:hAnsi="Cambria Math"/>
          </w:rPr>
          <m:t>y=ax+k</m:t>
        </m:r>
      </m:oMath>
      <w:r>
        <w:rPr>
          <w:rFonts w:ascii="宋体" w:hAnsi="宋体" w:cs="宋体"/>
          <w:kern w:val="0"/>
          <w:szCs w:val="21"/>
        </w:rPr>
        <w:t>一定经过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9"/>
    </w:p>
    <w:p w14:paraId="33DAD132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w:r>
        <w:rPr>
          <w:rFonts w:ascii="宋体" w:hAnsi="宋体" w:cs="宋体"/>
          <w:kern w:val="0"/>
          <w:szCs w:val="21"/>
        </w:rPr>
        <w:t>第一、二象限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w:r>
        <w:rPr>
          <w:rFonts w:ascii="宋体" w:hAnsi="宋体" w:cs="宋体"/>
          <w:kern w:val="0"/>
          <w:szCs w:val="21"/>
        </w:rPr>
        <w:t>第二、三象限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w:r>
        <w:rPr>
          <w:rFonts w:ascii="宋体" w:hAnsi="宋体" w:cs="宋体"/>
          <w:kern w:val="0"/>
          <w:szCs w:val="21"/>
        </w:rPr>
        <w:t>第三、四象限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w:r>
        <w:rPr>
          <w:rFonts w:ascii="宋体" w:hAnsi="宋体" w:cs="宋体"/>
          <w:kern w:val="0"/>
          <w:szCs w:val="21"/>
        </w:rPr>
        <w:t>第一、四象限</w:t>
      </w:r>
    </w:p>
    <w:p w14:paraId="6C98362A" w14:textId="77777777" w:rsidR="009F4A6D" w:rsidRDefault="009F4A6D">
      <w:pPr>
        <w:tabs>
          <w:tab w:val="left" w:pos="2310"/>
          <w:tab w:val="left" w:pos="4200"/>
          <w:tab w:val="left" w:pos="6090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2662E2A5" w14:textId="77777777" w:rsidR="009F4A6D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hAnsi="Times New Roman" w:hint="eastAsia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hint="eastAsia"/>
          <w:b/>
        </w:rPr>
        <w:t>30</w:t>
      </w:r>
      <w:r>
        <w:rPr>
          <w:rFonts w:ascii="黑体" w:eastAsia="黑体" w:hAnsi="黑体" w:cs="黑体"/>
        </w:rPr>
        <w:t>分）</w:t>
      </w:r>
    </w:p>
    <w:p w14:paraId="3A9D914F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lastRenderedPageBreak/>
        <w:t>1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0" w:name="b29d7eca-c2b6-460c-9dff-8e06ccdabbc9"/>
      <w:r>
        <w:rPr>
          <w:rFonts w:ascii="宋体" w:hAnsi="宋体" w:cs="宋体"/>
          <w:kern w:val="0"/>
          <w:szCs w:val="21"/>
        </w:rPr>
        <w:t>分解因式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-4a=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0"/>
          <w:szCs w:val="21"/>
          <w:u w:val="single"/>
        </w:rPr>
        <w:t>         </w:t>
      </w:r>
      <w:r>
        <w:rPr>
          <w:rFonts w:ascii="Times New Roman" w:eastAsia="Times New Roman" w:hAnsi="Times New Roman"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>．</w:t>
      </w:r>
      <w:bookmarkEnd w:id="10"/>
    </w:p>
    <w:p w14:paraId="49DC5479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1" w:name="8aa32f38-7fae-436a-9181-3a81761ee67a"/>
      <w:r>
        <w:rPr>
          <w:rFonts w:ascii="宋体" w:hAnsi="宋体" w:cs="宋体"/>
          <w:kern w:val="0"/>
          <w:szCs w:val="21"/>
        </w:rPr>
        <w:t>不透明的布袋里有</w:t>
      </w:r>
      <m:oMath>
        <m:r>
          <w:rPr>
            <w:rFonts w:ascii="Cambria Math" w:hAnsi="Cambria Math"/>
          </w:rPr>
          <m:t>1</m:t>
        </m:r>
      </m:oMath>
      <w:proofErr w:type="gramStart"/>
      <w:r>
        <w:rPr>
          <w:rFonts w:ascii="宋体" w:hAnsi="宋体" w:cs="宋体"/>
          <w:kern w:val="0"/>
          <w:szCs w:val="21"/>
        </w:rPr>
        <w:t>个</w:t>
      </w:r>
      <w:proofErr w:type="gramEnd"/>
      <w:r>
        <w:rPr>
          <w:rFonts w:ascii="宋体" w:hAnsi="宋体" w:cs="宋体"/>
          <w:kern w:val="0"/>
          <w:szCs w:val="21"/>
        </w:rPr>
        <w:t>黄球、</w:t>
      </w:r>
      <m:oMath>
        <m:r>
          <w:rPr>
            <w:rFonts w:ascii="Cambria Math" w:hAnsi="Cambria Math"/>
          </w:rPr>
          <m:t>4</m:t>
        </m:r>
      </m:oMath>
      <w:proofErr w:type="gramStart"/>
      <w:r>
        <w:rPr>
          <w:rFonts w:ascii="宋体" w:hAnsi="宋体" w:cs="宋体"/>
          <w:kern w:val="0"/>
          <w:szCs w:val="21"/>
        </w:rPr>
        <w:t>个</w:t>
      </w:r>
      <w:proofErr w:type="gramEnd"/>
      <w:r>
        <w:rPr>
          <w:rFonts w:ascii="宋体" w:hAnsi="宋体" w:cs="宋体"/>
          <w:kern w:val="0"/>
          <w:szCs w:val="21"/>
        </w:rPr>
        <w:t>红球、</w:t>
      </w:r>
      <m:oMath>
        <m:r>
          <w:rPr>
            <w:rFonts w:ascii="Cambria Math" w:hAnsi="Cambria Math"/>
          </w:rPr>
          <m:t>5</m:t>
        </m:r>
      </m:oMath>
      <w:proofErr w:type="gramStart"/>
      <w:r>
        <w:rPr>
          <w:rFonts w:ascii="宋体" w:hAnsi="宋体" w:cs="宋体"/>
          <w:kern w:val="0"/>
          <w:szCs w:val="21"/>
        </w:rPr>
        <w:t>个</w:t>
      </w:r>
      <w:proofErr w:type="gramEnd"/>
      <w:r>
        <w:rPr>
          <w:rFonts w:ascii="宋体" w:hAnsi="宋体" w:cs="宋体"/>
          <w:kern w:val="0"/>
          <w:szCs w:val="21"/>
        </w:rPr>
        <w:t>白球，它们除颜色外其他都相同，那么从布袋中任意摸出一球恰好为红球的概率是</w:t>
      </w:r>
      <w:r>
        <w:rPr>
          <w:rFonts w:ascii="Times New Roman" w:eastAsia="Times New Roman" w:hAnsi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．</w:t>
      </w:r>
      <w:bookmarkEnd w:id="11"/>
    </w:p>
    <w:p w14:paraId="24A17874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2" w:name="aa818165-8604-4b93-a1a8-913ff51b09f1"/>
      <w:r>
        <w:rPr>
          <w:rFonts w:ascii="宋体" w:hAnsi="宋体" w:cs="宋体"/>
          <w:kern w:val="0"/>
          <w:szCs w:val="21"/>
        </w:rPr>
        <w:t>如图，在</w:t>
      </w:r>
      <m:oMath>
        <m:r>
          <w:rPr>
            <w:rFonts w:ascii="Cambria Math" w:hAnsi="Cambria Math"/>
          </w:rPr>
          <m:t>Rt△ABC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∠ACB=90°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是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的中点，若</w:t>
      </w:r>
      <m:oMath>
        <m:r>
          <w:rPr>
            <w:rFonts w:ascii="Cambria Math" w:hAnsi="Cambria Math"/>
          </w:rPr>
          <m:t>AC=8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BC=6</m:t>
        </m:r>
      </m:oMath>
      <w:r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CD=</m:t>
        </m:r>
      </m:oMath>
      <w:r>
        <w:rPr>
          <w:rFonts w:ascii="Times New Roman" w:eastAsia="Times New Roman" w:hAnsi="Times New Roman"/>
          <w:kern w:val="0"/>
          <w:szCs w:val="21"/>
        </w:rPr>
        <w:t>____</w:t>
      </w:r>
      <w:r>
        <w:rPr>
          <w:rFonts w:ascii="宋体" w:hAnsi="宋体" w:cs="宋体"/>
          <w:kern w:val="0"/>
          <w:szCs w:val="21"/>
        </w:rPr>
        <w:t>．</w:t>
      </w:r>
      <w:bookmarkEnd w:id="12"/>
    </w:p>
    <w:p w14:paraId="6196D374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0A3DAE4" wp14:editId="591156A9">
            <wp:simplePos x="0" y="0"/>
            <wp:positionH relativeFrom="column">
              <wp:posOffset>3037840</wp:posOffset>
            </wp:positionH>
            <wp:positionV relativeFrom="paragraph">
              <wp:posOffset>36195</wp:posOffset>
            </wp:positionV>
            <wp:extent cx="1543050" cy="1257300"/>
            <wp:effectExtent l="0" t="0" r="0" b="0"/>
            <wp:wrapSquare wrapText="bothSides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3678B9" wp14:editId="09C21732">
            <wp:simplePos x="0" y="0"/>
            <wp:positionH relativeFrom="column">
              <wp:posOffset>741680</wp:posOffset>
            </wp:positionH>
            <wp:positionV relativeFrom="paragraph">
              <wp:posOffset>26670</wp:posOffset>
            </wp:positionV>
            <wp:extent cx="819150" cy="1276350"/>
            <wp:effectExtent l="0" t="0" r="0" b="0"/>
            <wp:wrapTopAndBottom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3" w:name="6b7f3342-417b-478f-8d4d-34e6c586bf84"/>
      <w:r>
        <w:rPr>
          <w:rFonts w:ascii="宋体" w:hAnsi="宋体" w:cs="宋体"/>
          <w:kern w:val="0"/>
          <w:szCs w:val="21"/>
        </w:rPr>
        <w:t>如图，将木条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钉在一起，</w:t>
      </w:r>
      <m:oMath>
        <m:r>
          <w:rPr>
            <w:rFonts w:ascii="Cambria Math" w:hAnsi="Cambria Math"/>
          </w:rPr>
          <m:t>∠1=50°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∠2=75°</m:t>
        </m:r>
      </m:oMath>
      <w:r>
        <w:rPr>
          <w:rFonts w:ascii="宋体" w:hAnsi="宋体" w:cs="宋体"/>
          <w:kern w:val="0"/>
          <w:szCs w:val="21"/>
        </w:rPr>
        <w:t>，要使木条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平行，木条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至少要旋转的度数为</w:t>
      </w:r>
      <w:r>
        <w:rPr>
          <w:rFonts w:ascii="Times New Roman" w:eastAsia="Times New Roman" w:hAnsi="Times New Roman"/>
          <w:kern w:val="0"/>
          <w:szCs w:val="21"/>
        </w:rPr>
        <w:t>____</w:t>
      </w:r>
      <w:r>
        <w:rPr>
          <w:rFonts w:ascii="宋体" w:hAnsi="宋体" w:cs="宋体"/>
          <w:kern w:val="0"/>
          <w:szCs w:val="21"/>
        </w:rPr>
        <w:t>．</w:t>
      </w:r>
      <w:bookmarkEnd w:id="13"/>
    </w:p>
    <w:p w14:paraId="723AF6C2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4" w:name="f7bbd5c9-a67f-439f-bbf4-39f6c6e336cf"/>
      <w:r>
        <w:rPr>
          <w:rFonts w:ascii="宋体" w:hAnsi="宋体" w:cs="宋体"/>
          <w:kern w:val="0"/>
          <w:szCs w:val="21"/>
        </w:rPr>
        <w:t>化简</w:t>
      </w:r>
      <m:oMath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a-1</m:t>
            </m:r>
          </m:den>
        </m:f>
        <m:r>
          <w:rPr>
            <w:rFonts w:ascii="Cambria Math" w:hAnsi="Cambria Math"/>
            <w:sz w:val="24"/>
            <w:szCs w:val="28"/>
          </w:rPr>
          <m:t>+</m:t>
        </m:r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1-a</m:t>
            </m:r>
          </m:den>
        </m:f>
        <m:r>
          <w:rPr>
            <w:rFonts w:ascii="Cambria Math" w:hAnsi="Cambria Math"/>
            <w:sz w:val="24"/>
          </w:rPr>
          <m:t>=</m:t>
        </m:r>
      </m:oMath>
      <w:r>
        <w:rPr>
          <w:rFonts w:ascii="Times New Roman" w:eastAsia="Times New Roman" w:hAnsi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．</w:t>
      </w:r>
      <w:bookmarkEnd w:id="14"/>
    </w:p>
    <w:p w14:paraId="5B1966B6" w14:textId="77777777" w:rsidR="009F4A6D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6</w:t>
      </w:r>
      <w:r>
        <w:rPr>
          <w:rFonts w:ascii="宋体" w:hAnsi="宋体" w:cs="宋体" w:hint="eastAsia"/>
          <w:kern w:val="0"/>
          <w:szCs w:val="21"/>
        </w:rPr>
        <w:t>.</w:t>
      </w:r>
      <w:bookmarkStart w:id="15" w:name="959a4af0-a2d8-48a2-843b-26fa68aecd5a"/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76007F4D" wp14:editId="0C209846">
            <wp:simplePos x="0" y="0"/>
            <wp:positionH relativeFrom="column">
              <wp:posOffset>4226560</wp:posOffset>
            </wp:positionH>
            <wp:positionV relativeFrom="line">
              <wp:posOffset>76200</wp:posOffset>
            </wp:positionV>
            <wp:extent cx="1171575" cy="1057275"/>
            <wp:effectExtent l="0" t="0" r="1905" b="9525"/>
            <wp:wrapSquare wrapText="left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t>如图，点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在线段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上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在点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之间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，分别以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hAnsi="宋体" w:cs="宋体"/>
          <w:kern w:val="0"/>
          <w:szCs w:val="21"/>
        </w:rPr>
        <w:t>为边向同侧作等边三角形</w:t>
      </w:r>
      <m:oMath>
        <m:r>
          <w:rPr>
            <w:rFonts w:ascii="Cambria Math" w:hAnsi="Cambria Math"/>
          </w:rPr>
          <m:t>ADE</m:t>
        </m:r>
      </m:oMath>
      <w:r>
        <w:rPr>
          <w:rFonts w:ascii="宋体" w:hAnsi="宋体" w:cs="宋体"/>
          <w:kern w:val="0"/>
          <w:szCs w:val="21"/>
        </w:rPr>
        <w:t>与等边三角形</w:t>
      </w:r>
      <m:oMath>
        <m:r>
          <w:rPr>
            <w:rFonts w:ascii="Cambria Math" w:hAnsi="Cambria Math"/>
          </w:rPr>
          <m:t>CBF</m:t>
        </m:r>
      </m:oMath>
      <w:r>
        <w:rPr>
          <w:rFonts w:ascii="宋体" w:hAnsi="宋体" w:cs="宋体"/>
          <w:kern w:val="0"/>
          <w:szCs w:val="21"/>
        </w:rPr>
        <w:t>，边长分别为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CF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DE</m:t>
        </m:r>
      </m:oMath>
      <w:r>
        <w:rPr>
          <w:rFonts w:ascii="宋体" w:hAnsi="宋体" w:cs="宋体"/>
          <w:kern w:val="0"/>
          <w:szCs w:val="21"/>
        </w:rPr>
        <w:t>交于点</w:t>
      </w:r>
      <m:oMath>
        <m:r>
          <w:rPr>
            <w:rFonts w:ascii="Cambria Math" w:hAnsi="Cambria Math"/>
          </w:rPr>
          <m:t>H</m:t>
        </m:r>
      </m:oMath>
      <w:r>
        <w:rPr>
          <w:rFonts w:ascii="宋体" w:hAnsi="宋体" w:cs="宋体"/>
          <w:kern w:val="0"/>
          <w:szCs w:val="21"/>
        </w:rPr>
        <w:t>，延长</w:t>
      </w:r>
      <m:oMath>
        <m:r>
          <w:rPr>
            <w:rFonts w:ascii="Cambria Math" w:hAnsi="Cambria Math"/>
          </w:rPr>
          <m:t>AE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BF</m:t>
        </m:r>
      </m:oMath>
      <w:r>
        <w:rPr>
          <w:rFonts w:ascii="宋体" w:hAnsi="宋体" w:cs="宋体"/>
          <w:kern w:val="0"/>
          <w:szCs w:val="21"/>
        </w:rPr>
        <w:t>交于点</w:t>
      </w:r>
      <m:oMath>
        <m:r>
          <w:rPr>
            <w:rFonts w:ascii="Cambria Math" w:hAnsi="Cambria Math"/>
          </w:rPr>
          <m:t>G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AG</m:t>
        </m:r>
      </m:oMath>
      <w:r>
        <w:rPr>
          <w:rFonts w:ascii="宋体" w:hAnsi="宋体" w:cs="宋体"/>
          <w:kern w:val="0"/>
          <w:szCs w:val="21"/>
        </w:rPr>
        <w:t>长为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若四边形</w:t>
      </w:r>
      <m:oMath>
        <m:r>
          <w:rPr>
            <w:rFonts w:ascii="Cambria Math" w:hAnsi="Cambria Math"/>
          </w:rPr>
          <m:t>EHFG</m:t>
        </m:r>
      </m:oMath>
      <w:r>
        <w:rPr>
          <w:rFonts w:ascii="宋体" w:hAnsi="宋体" w:cs="宋体"/>
          <w:kern w:val="0"/>
          <w:szCs w:val="21"/>
        </w:rPr>
        <w:t>的周长与</w:t>
      </w:r>
      <m:oMath>
        <m:r>
          <w:rPr>
            <w:rFonts w:ascii="Cambria Math" w:hAnsi="Cambria Math"/>
          </w:rPr>
          <m:t>△CDH</m:t>
        </m:r>
      </m:oMath>
      <w:r>
        <w:rPr>
          <w:rFonts w:ascii="宋体" w:hAnsi="宋体" w:cs="宋体"/>
          <w:kern w:val="0"/>
          <w:szCs w:val="21"/>
        </w:rPr>
        <w:t>的周长相等，则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之间的等量关系为</w:t>
      </w:r>
      <w:r>
        <w:rPr>
          <w:rFonts w:ascii="Times New Roman" w:eastAsia="Times New Roman" w:hAnsi="Times New Roman"/>
          <w:kern w:val="0"/>
          <w:szCs w:val="21"/>
        </w:rPr>
        <w:t xml:space="preserve">______ </w:t>
      </w:r>
      <w:r>
        <w:rPr>
          <w:rFonts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若四边形</w:t>
      </w:r>
      <m:oMath>
        <m:r>
          <w:rPr>
            <w:rFonts w:ascii="Cambria Math" w:hAnsi="Cambria Math"/>
          </w:rPr>
          <m:t>EHFG</m:t>
        </m:r>
      </m:oMath>
      <w:r>
        <w:rPr>
          <w:rFonts w:ascii="宋体" w:hAnsi="宋体" w:cs="宋体"/>
          <w:kern w:val="0"/>
          <w:szCs w:val="21"/>
        </w:rPr>
        <w:t>的面积与</w:t>
      </w:r>
      <m:oMath>
        <m:r>
          <w:rPr>
            <w:rFonts w:ascii="Cambria Math" w:hAnsi="Cambria Math"/>
          </w:rPr>
          <m:t>△CDH</m:t>
        </m:r>
      </m:oMath>
      <w:r>
        <w:rPr>
          <w:rFonts w:ascii="宋体" w:hAnsi="宋体" w:cs="宋体"/>
          <w:kern w:val="0"/>
          <w:szCs w:val="21"/>
        </w:rPr>
        <w:t>的面积相等，则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之间的等量关系为</w:t>
      </w:r>
      <w:r>
        <w:rPr>
          <w:rFonts w:ascii="Times New Roman" w:eastAsia="Times New Roman" w:hAnsi="Times New Roman"/>
          <w:kern w:val="0"/>
          <w:szCs w:val="21"/>
        </w:rPr>
        <w:t xml:space="preserve">______ </w:t>
      </w:r>
      <w:r>
        <w:rPr>
          <w:rFonts w:ascii="宋体" w:hAnsi="宋体" w:cs="宋体"/>
          <w:kern w:val="0"/>
          <w:szCs w:val="21"/>
        </w:rPr>
        <w:t>．</w:t>
      </w:r>
      <w:bookmarkEnd w:id="15"/>
    </w:p>
    <w:p w14:paraId="7886463B" w14:textId="77777777" w:rsidR="009F4A6D" w:rsidRDefault="009F4A6D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524137C6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hAnsi="Times New Roman" w:hint="eastAsia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hint="eastAsia"/>
          <w:b/>
        </w:rPr>
        <w:t>66</w:t>
      </w:r>
      <w:r>
        <w:rPr>
          <w:rFonts w:ascii="Times New Roman" w:eastAsia="Times New Roman" w:hAnsi="Times New Roman"/>
          <w:b/>
        </w:rPr>
        <w:t>.0</w:t>
      </w:r>
      <w:r>
        <w:rPr>
          <w:rFonts w:ascii="黑体" w:eastAsia="黑体" w:hAnsi="黑体" w:cs="黑体"/>
        </w:rPr>
        <w:t>分。解答应写出文字说明，证明过程或演算步骤）</w:t>
      </w:r>
    </w:p>
    <w:p w14:paraId="2B0587F7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6" w:name="7d433f53-dd40-417d-8486-158d6fdb5ba0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Cs w:val="21"/>
        </w:rPr>
        <w:t>计算：</w:t>
      </w:r>
      <m:oMath>
        <m:r>
          <w:rPr>
            <w:rFonts w:ascii="Cambria Math" w:hAnsi="Cambria Math"/>
          </w:rPr>
          <m:t>|-3|-(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2023</m:t>
            </m:r>
          </m:sup>
        </m:sSup>
      </m:oMath>
      <w:r>
        <w:rPr>
          <w:rFonts w:ascii="宋体" w:hAnsi="宋体" w:cs="宋体"/>
          <w:kern w:val="0"/>
          <w:szCs w:val="21"/>
        </w:rPr>
        <w:t>．</w:t>
      </w:r>
      <w:bookmarkEnd w:id="16"/>
    </w:p>
    <w:p w14:paraId="0E3DCAD4" w14:textId="77777777" w:rsidR="009F4A6D" w:rsidRDefault="009F4A6D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739ACE0D" w14:textId="77777777" w:rsidR="009F4A6D" w:rsidRDefault="009F4A6D">
      <w:pPr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14DFBAEB" w14:textId="77777777" w:rsidR="009F4A6D" w:rsidRDefault="00000000">
      <w:pPr>
        <w:numPr>
          <w:ilvl w:val="0"/>
          <w:numId w:val="2"/>
        </w:num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ascii="Times New Roman" w:eastAsia="Times New Roman" w:hAnsi="Times New Roman"/>
          <w:sz w:val="24"/>
        </w:rPr>
        <w:t xml:space="preserve"> </w:t>
      </w:r>
      <w:bookmarkStart w:id="17" w:name="7b466716-355e-404f-84f1-aff3b1c7eeb5"/>
      <w:r>
        <w:rPr>
          <w:rFonts w:ascii="宋体" w:hAnsi="宋体" w:cs="宋体"/>
          <w:kern w:val="0"/>
          <w:szCs w:val="21"/>
        </w:rPr>
        <w:t>解不等式组：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2(x-1)&lt;x+2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&lt;x</m:t>
                  </m:r>
                </m:e>
              </m:mr>
            </m:m>
          </m:e>
        </m:d>
      </m:oMath>
      <w:r>
        <w:rPr>
          <w:rFonts w:ascii="宋体" w:hAnsi="宋体" w:cs="宋体"/>
          <w:kern w:val="0"/>
          <w:szCs w:val="21"/>
        </w:rPr>
        <w:t>；</w:t>
      </w:r>
      <w:bookmarkEnd w:id="17"/>
    </w:p>
    <w:p w14:paraId="661275F4" w14:textId="77777777" w:rsidR="009F4A6D" w:rsidRDefault="009F4A6D">
      <w:pPr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6D43EE66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8" w:name="f4decdc3-3a1f-46e3-9f88-c599bf402ae9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bookmarkEnd w:id="18"/>
    <w:p w14:paraId="621DBA4F" w14:textId="77777777" w:rsidR="009F4A6D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教室里的投影仪投影时，可以把投影光线</w:t>
      </w:r>
      <m:oMath>
        <m:r>
          <w:rPr>
            <w:rFonts w:ascii="Cambria Math" w:hAnsi="Cambria Math"/>
          </w:rPr>
          <m:t>CA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CB</m:t>
        </m:r>
      </m:oMath>
      <w:r>
        <w:rPr>
          <w:rFonts w:ascii="宋体" w:hAnsi="宋体" w:cs="宋体"/>
          <w:kern w:val="0"/>
          <w:szCs w:val="21"/>
        </w:rPr>
        <w:t>及在黑板上的投影图</w:t>
      </w:r>
      <w:proofErr w:type="gramStart"/>
      <w:r>
        <w:rPr>
          <w:rFonts w:ascii="宋体" w:hAnsi="宋体" w:cs="宋体"/>
          <w:kern w:val="0"/>
          <w:szCs w:val="21"/>
        </w:rPr>
        <w:t>象</w:t>
      </w:r>
      <w:proofErr w:type="gramEnd"/>
      <w:r>
        <w:rPr>
          <w:rFonts w:ascii="宋体" w:hAnsi="宋体" w:cs="宋体"/>
          <w:kern w:val="0"/>
          <w:szCs w:val="21"/>
        </w:rPr>
        <w:t>高度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抽象成如图所示的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∠BAC=90°</m:t>
        </m:r>
      </m:oMath>
      <w:r>
        <w:rPr>
          <w:rFonts w:ascii="宋体" w:hAnsi="宋体" w:cs="宋体"/>
          <w:kern w:val="0"/>
          <w:szCs w:val="21"/>
        </w:rPr>
        <w:t>，黑板上投影</w:t>
      </w:r>
      <w:proofErr w:type="gramStart"/>
      <w:r>
        <w:rPr>
          <w:rFonts w:ascii="宋体" w:hAnsi="宋体" w:cs="宋体"/>
          <w:kern w:val="0"/>
          <w:szCs w:val="21"/>
        </w:rPr>
        <w:t>图象</w:t>
      </w:r>
      <w:proofErr w:type="gramEnd"/>
      <w:r>
        <w:rPr>
          <w:rFonts w:ascii="宋体" w:hAnsi="宋体" w:cs="宋体"/>
          <w:kern w:val="0"/>
          <w:szCs w:val="21"/>
        </w:rPr>
        <w:t>的高度</w:t>
      </w:r>
      <m:oMath>
        <m:r>
          <w:rPr>
            <w:rFonts w:ascii="Cambria Math" w:hAnsi="Cambria Math"/>
          </w:rPr>
          <m:t>AB=120cm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CB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的夹角</w:t>
      </w:r>
      <m:oMath>
        <m:r>
          <w:rPr>
            <w:rFonts w:ascii="Cambria Math" w:hAnsi="Cambria Math"/>
          </w:rPr>
          <m:t>∠B=33.7°</m:t>
        </m:r>
      </m:oMath>
      <w:r>
        <w:rPr>
          <w:rFonts w:ascii="宋体" w:hAnsi="宋体" w:cs="宋体"/>
          <w:kern w:val="0"/>
          <w:szCs w:val="21"/>
        </w:rPr>
        <w:t>，求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hAnsi="宋体" w:cs="宋体"/>
          <w:kern w:val="0"/>
          <w:szCs w:val="21"/>
        </w:rPr>
        <w:t>的长</w:t>
      </w:r>
      <m:oMath>
        <m:r>
          <w:rPr>
            <w:rFonts w:ascii="Cambria Math" w:hAnsi="Cambria Math"/>
          </w:rPr>
          <m:t>.(</m:t>
        </m:r>
      </m:oMath>
      <w:r>
        <w:rPr>
          <w:rFonts w:ascii="宋体" w:hAnsi="宋体" w:cs="宋体"/>
          <w:kern w:val="0"/>
          <w:szCs w:val="21"/>
        </w:rPr>
        <w:t>结果精确到</w:t>
      </w:r>
      <m:oMath>
        <m:r>
          <w:rPr>
            <w:rFonts w:ascii="Cambria Math" w:hAnsi="Cambria Math"/>
          </w:rPr>
          <m:t>1cm.</m:t>
        </m:r>
      </m:oMath>
      <w:r>
        <w:rPr>
          <w:rFonts w:ascii="宋体" w:hAnsi="宋体" w:cs="宋体"/>
          <w:kern w:val="0"/>
          <w:szCs w:val="21"/>
        </w:rPr>
        <w:t>参考数据：</w:t>
      </w:r>
      <m:oMath>
        <m:r>
          <w:rPr>
            <w:rFonts w:ascii="Cambria Math" w:hAnsi="Cambria Math"/>
          </w:rPr>
          <m:t>sin33.7°≈0.55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cos33.7°≈0.83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tan33.7°≈0.67)</m:t>
        </m:r>
      </m:oMath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597E6D1A" wp14:editId="622C56B6">
            <wp:simplePos x="0" y="0"/>
            <wp:positionH relativeFrom="column">
              <wp:posOffset>3598545</wp:posOffset>
            </wp:positionH>
            <wp:positionV relativeFrom="line">
              <wp:posOffset>51435</wp:posOffset>
            </wp:positionV>
            <wp:extent cx="1857375" cy="1333500"/>
            <wp:effectExtent l="0" t="0" r="1905" b="7620"/>
            <wp:wrapTopAndBottom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9816143" w14:textId="77777777" w:rsidR="009F4A6D" w:rsidRDefault="009F4A6D">
      <w:pPr>
        <w:spacing w:line="360" w:lineRule="auto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637D04C7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A075CE8" wp14:editId="6784137C">
            <wp:simplePos x="0" y="0"/>
            <wp:positionH relativeFrom="column">
              <wp:posOffset>4343400</wp:posOffset>
            </wp:positionH>
            <wp:positionV relativeFrom="paragraph">
              <wp:posOffset>250825</wp:posOffset>
            </wp:positionV>
            <wp:extent cx="908685" cy="953770"/>
            <wp:effectExtent l="0" t="0" r="5715" b="17780"/>
            <wp:wrapSquare wrapText="bothSides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9" w:name="39c25845-614b-450d-9b4f-1904851db711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p w14:paraId="4E2D4466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如图，大拇指与小拇指尽量张开，两指尖的距离</w:t>
      </w:r>
      <w:proofErr w:type="gramStart"/>
      <w:r>
        <w:rPr>
          <w:rFonts w:ascii="宋体" w:hAnsi="宋体" w:cs="宋体"/>
          <w:kern w:val="0"/>
          <w:szCs w:val="21"/>
        </w:rPr>
        <w:t>称为指</w:t>
      </w:r>
      <w:proofErr w:type="gramEnd"/>
      <w:r>
        <w:rPr>
          <w:rFonts w:ascii="宋体" w:hAnsi="宋体" w:cs="宋体"/>
          <w:kern w:val="0"/>
          <w:szCs w:val="21"/>
        </w:rPr>
        <w:t>距</w:t>
      </w:r>
      <m:oMath>
        <m:r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某项研究表明，一般情况下人的身高</w:t>
      </w:r>
      <m:oMath>
        <m:r>
          <w:rPr>
            <w:rFonts w:ascii="Cambria Math" w:hAnsi="Cambria Math"/>
          </w:rPr>
          <m:t>h</m:t>
        </m:r>
      </m:oMath>
      <w:r>
        <w:rPr>
          <w:rFonts w:ascii="宋体" w:hAnsi="宋体" w:cs="宋体"/>
          <w:kern w:val="0"/>
          <w:szCs w:val="21"/>
        </w:rPr>
        <w:t>是指距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的一次函数，下表是测得的指距与身高的数据：</w:t>
      </w:r>
    </w:p>
    <w:tbl>
      <w:tblPr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720"/>
      </w:tblGrid>
      <w:tr w:rsidR="009F4A6D" w14:paraId="753EF631" w14:textId="77777777">
        <w:trPr>
          <w:cantSplit/>
        </w:trPr>
        <w:tc>
          <w:tcPr>
            <w:tcW w:w="144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5CB6E" w14:textId="77777777" w:rsidR="009F4A6D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指距</w:t>
            </w:r>
            <m:oMath>
              <m:r>
                <w:rPr>
                  <w:rFonts w:ascii="Cambria Math" w:hAnsi="Cambria Math"/>
                </w:rPr>
                <m:t>d/cm</m:t>
              </m:r>
            </m:oMath>
          </w:p>
        </w:tc>
        <w:tc>
          <w:tcPr>
            <w:tcW w:w="7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A14A7" w14:textId="77777777" w:rsidR="009F4A6D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72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70E67" w14:textId="77777777" w:rsidR="009F4A6D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21</m:t>
                </m:r>
              </m:oMath>
            </m:oMathPara>
          </w:p>
        </w:tc>
        <w:tc>
          <w:tcPr>
            <w:tcW w:w="72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0670C" w14:textId="77777777" w:rsidR="009F4A6D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22</m:t>
                </m:r>
              </m:oMath>
            </m:oMathPara>
          </w:p>
        </w:tc>
        <w:tc>
          <w:tcPr>
            <w:tcW w:w="7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E2B46" w14:textId="77777777" w:rsidR="009F4A6D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</w:tr>
      <w:tr w:rsidR="009F4A6D" w14:paraId="40763C59" w14:textId="77777777">
        <w:trPr>
          <w:cantSplit/>
        </w:trPr>
        <w:tc>
          <w:tcPr>
            <w:tcW w:w="144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7A6DF" w14:textId="77777777" w:rsidR="009F4A6D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</w:t>
            </w:r>
            <m:oMath>
              <m:r>
                <w:rPr>
                  <w:rFonts w:ascii="Cambria Math" w:hAnsi="Cambria Math"/>
                </w:rPr>
                <m:t>h/cm</m:t>
              </m:r>
            </m:oMath>
          </w:p>
        </w:tc>
        <w:tc>
          <w:tcPr>
            <w:tcW w:w="72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9703D" w14:textId="77777777" w:rsidR="009F4A6D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160</m:t>
                </m:r>
              </m:oMath>
            </m:oMathPara>
          </w:p>
        </w:tc>
        <w:tc>
          <w:tcPr>
            <w:tcW w:w="72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3829F" w14:textId="77777777" w:rsidR="009F4A6D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169</m:t>
                </m:r>
              </m:oMath>
            </m:oMathPara>
          </w:p>
        </w:tc>
        <w:tc>
          <w:tcPr>
            <w:tcW w:w="72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6B28C" w14:textId="77777777" w:rsidR="009F4A6D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178</m:t>
                </m:r>
              </m:oMath>
            </m:oMathPara>
          </w:p>
        </w:tc>
        <w:tc>
          <w:tcPr>
            <w:tcW w:w="72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CAC2E" w14:textId="77777777" w:rsidR="009F4A6D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187</m:t>
                </m:r>
              </m:oMath>
            </m:oMathPara>
          </w:p>
        </w:tc>
      </w:tr>
    </w:tbl>
    <w:p w14:paraId="12F601CB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求出</w:t>
      </w:r>
      <m:oMath>
        <m:r>
          <w:rPr>
            <w:rFonts w:ascii="Cambria Math" w:hAnsi="Cambria Math"/>
          </w:rPr>
          <m:t>h</m:t>
        </m:r>
      </m:oMath>
      <w:r>
        <w:rPr>
          <w:rFonts w:ascii="宋体" w:hAnsi="宋体" w:cs="宋体"/>
          <w:kern w:val="0"/>
          <w:szCs w:val="21"/>
        </w:rPr>
        <w:t>关于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的函数解析式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不要求写出自变量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的取值范围</w:t>
      </w:r>
      <m:oMath>
        <m:r>
          <w:rPr>
            <w:rFonts w:ascii="Cambria Math" w:hAnsi="Cambria Math"/>
          </w:rPr>
          <m:t>) ;</m:t>
        </m:r>
      </m:oMath>
    </w:p>
    <w:p w14:paraId="02AF8BF6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如果某人身高为</w:t>
      </w:r>
      <m:oMath>
        <m:r>
          <w:rPr>
            <w:rFonts w:ascii="Cambria Math" w:hAnsi="Cambria Math"/>
          </w:rPr>
          <m:t>196cm</m:t>
        </m:r>
      </m:oMath>
      <w:r>
        <w:rPr>
          <w:rFonts w:ascii="宋体" w:hAnsi="宋体" w:cs="宋体"/>
          <w:kern w:val="0"/>
          <w:szCs w:val="21"/>
        </w:rPr>
        <w:t>，那么一般情况下他的指距应是多少</w:t>
      </w:r>
      <m:oMath>
        <m:r>
          <w:rPr>
            <w:rFonts w:ascii="Cambria Math" w:hAnsi="Cambria Math"/>
          </w:rPr>
          <m:t>⋅</m:t>
        </m:r>
      </m:oMath>
    </w:p>
    <w:bookmarkEnd w:id="19"/>
    <w:p w14:paraId="23990D39" w14:textId="77777777" w:rsidR="009F4A6D" w:rsidRDefault="009F4A6D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419D07AB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20" w:name="ffbd3bc7-4f29-41f4-8030-b865810effed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10.0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Cs w:val="21"/>
        </w:rPr>
        <w:t>如图，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内接于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∠B=60°</m:t>
        </m:r>
      </m:oMath>
      <w:r>
        <w:rPr>
          <w:rFonts w:ascii="宋体" w:hAnsi="宋体" w:cs="宋体"/>
          <w:kern w:val="0"/>
          <w:szCs w:val="21"/>
        </w:rPr>
        <w:t>，点</w:t>
      </w:r>
      <m:oMath>
        <m:r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在直径</w:t>
      </w:r>
      <m:oMath>
        <m:r>
          <w:rPr>
            <w:rFonts w:ascii="Cambria Math" w:hAnsi="Cambria Math"/>
          </w:rPr>
          <m:t>CD</m:t>
        </m:r>
      </m:oMath>
      <w:r>
        <w:rPr>
          <w:rFonts w:ascii="宋体" w:hAnsi="宋体" w:cs="宋体"/>
          <w:kern w:val="0"/>
          <w:szCs w:val="21"/>
        </w:rPr>
        <w:t>的延长线上，且</w:t>
      </w:r>
      <m:oMath>
        <m:r>
          <w:rPr>
            <w:rFonts w:ascii="Cambria Math" w:hAnsi="Cambria Math"/>
          </w:rPr>
          <m:t>AE=AC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0EC68C4" wp14:editId="187C168D">
            <wp:simplePos x="0" y="0"/>
            <wp:positionH relativeFrom="column">
              <wp:posOffset>3812540</wp:posOffset>
            </wp:positionH>
            <wp:positionV relativeFrom="line">
              <wp:posOffset>18415</wp:posOffset>
            </wp:positionV>
            <wp:extent cx="1485900" cy="1152525"/>
            <wp:effectExtent l="0" t="0" r="0" b="9525"/>
            <wp:wrapSquare wrapText="bothSides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试判断</w:t>
      </w:r>
      <m:oMath>
        <m:r>
          <w:rPr>
            <w:rFonts w:ascii="Cambria Math" w:hAnsi="Cambria Math"/>
          </w:rPr>
          <m:t>AE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的位置关系，并说明理由；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AC=6</m:t>
        </m:r>
      </m:oMath>
      <w:r>
        <w:rPr>
          <w:rFonts w:ascii="宋体" w:hAnsi="宋体" w:cs="宋体"/>
          <w:kern w:val="0"/>
          <w:szCs w:val="21"/>
        </w:rPr>
        <w:t>，求阴影部分的面积．</w:t>
      </w:r>
      <w:r>
        <w:rPr>
          <w:rFonts w:ascii="宋体" w:hAnsi="宋体" w:cs="宋体"/>
          <w:kern w:val="0"/>
          <w:szCs w:val="21"/>
        </w:rPr>
        <w:br/>
      </w:r>
      <w:bookmarkEnd w:id="20"/>
    </w:p>
    <w:p w14:paraId="403C124C" w14:textId="77777777" w:rsidR="009F4A6D" w:rsidRDefault="009F4A6D">
      <w:pPr>
        <w:spacing w:line="360" w:lineRule="auto"/>
        <w:ind w:left="36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5B96CC05" w14:textId="77777777" w:rsidR="009F4A6D" w:rsidRDefault="009F4A6D">
      <w:pPr>
        <w:spacing w:line="360" w:lineRule="auto"/>
      </w:pPr>
    </w:p>
    <w:p w14:paraId="431DB08F" w14:textId="77777777" w:rsidR="009F4A6D" w:rsidRDefault="00000000">
      <w:pPr>
        <w:spacing w:line="360" w:lineRule="auto"/>
      </w:pPr>
      <w:r>
        <w:lastRenderedPageBreak/>
        <w:br w:type="textWrapping" w:clear="all"/>
      </w:r>
    </w:p>
    <w:p w14:paraId="650B487F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21" w:name="901eafa2-1df8-4e01-b537-797974a94e48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12.0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Cs w:val="21"/>
        </w:rPr>
        <w:t>公司生产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两种型号的扫地机器人，为了解它们的扫地质量，工作人员从某月生产的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型扫地机器人中各随机抽取</w:t>
      </w:r>
      <m:oMath>
        <m:r>
          <w:rPr>
            <w:rFonts w:ascii="Cambria Math" w:hAnsi="Cambria Math"/>
          </w:rPr>
          <m:t>10</m:t>
        </m:r>
      </m:oMath>
      <w:r>
        <w:rPr>
          <w:rFonts w:ascii="宋体" w:hAnsi="宋体" w:cs="宋体"/>
          <w:kern w:val="0"/>
          <w:szCs w:val="21"/>
        </w:rPr>
        <w:t>台，在完全相同条件下试验，记录下它们的除尘量的数据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单位：</w:t>
      </w:r>
      <m:oMath>
        <m:r>
          <w:rPr>
            <w:rFonts w:ascii="Cambria Math" w:hAnsi="Cambria Math"/>
          </w:rPr>
          <m:t>g)</m:t>
        </m:r>
      </m:oMath>
      <w:r>
        <w:rPr>
          <w:rFonts w:ascii="宋体" w:hAnsi="宋体" w:cs="宋体"/>
          <w:kern w:val="0"/>
          <w:szCs w:val="21"/>
        </w:rPr>
        <w:t>，并进行整理、描述和分析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除尘量用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 w:cs="宋体"/>
          <w:kern w:val="0"/>
          <w:szCs w:val="21"/>
        </w:rPr>
        <w:t>表示，共分为三个等级：合格</w:t>
      </w:r>
      <m:oMath>
        <m:r>
          <w:rPr>
            <w:rFonts w:ascii="Cambria Math" w:hAnsi="Cambria Math"/>
          </w:rPr>
          <m:t>80≤x&lt;85</m:t>
        </m:r>
      </m:oMath>
      <w:r>
        <w:rPr>
          <w:rFonts w:ascii="宋体" w:hAnsi="宋体" w:cs="宋体"/>
          <w:kern w:val="0"/>
          <w:szCs w:val="21"/>
        </w:rPr>
        <w:t>，良好</w:t>
      </w:r>
      <m:oMath>
        <m:r>
          <w:rPr>
            <w:rFonts w:ascii="Cambria Math" w:hAnsi="Cambria Math"/>
          </w:rPr>
          <m:t>85≤x&lt;95</m:t>
        </m:r>
      </m:oMath>
      <w:r>
        <w:rPr>
          <w:rFonts w:ascii="宋体" w:hAnsi="宋体" w:cs="宋体"/>
          <w:kern w:val="0"/>
          <w:szCs w:val="21"/>
        </w:rPr>
        <w:t>，优秀</w:t>
      </w:r>
      <m:oMath>
        <m:r>
          <w:rPr>
            <w:rFonts w:ascii="Cambria Math" w:hAnsi="Cambria Math"/>
          </w:rPr>
          <m:t>x≥95)</m:t>
        </m:r>
      </m:oMath>
      <w:r>
        <w:rPr>
          <w:rFonts w:ascii="宋体" w:hAnsi="宋体" w:cs="宋体"/>
          <w:kern w:val="0"/>
          <w:szCs w:val="21"/>
        </w:rPr>
        <w:t>，下面给出了部分信息：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10</m:t>
        </m:r>
      </m:oMath>
      <w:r>
        <w:rPr>
          <w:rFonts w:ascii="宋体" w:hAnsi="宋体" w:cs="宋体"/>
          <w:kern w:val="0"/>
          <w:szCs w:val="21"/>
        </w:rPr>
        <w:t>台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型扫地机器人的除尘量：</w:t>
      </w:r>
      <m:oMath>
        <m:r>
          <w:rPr>
            <w:rFonts w:ascii="Cambria Math" w:hAnsi="Cambria Math"/>
          </w:rPr>
          <m:t>83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84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84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88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89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89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98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10</m:t>
        </m:r>
      </m:oMath>
      <w:r>
        <w:rPr>
          <w:rFonts w:ascii="宋体" w:hAnsi="宋体" w:cs="宋体"/>
          <w:kern w:val="0"/>
          <w:szCs w:val="21"/>
        </w:rPr>
        <w:t>台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型扫地机器人中“良好”等级包含的所有数据为：</w:t>
      </w:r>
      <m:oMath>
        <m:r>
          <w:rPr>
            <w:rFonts w:ascii="Cambria Math" w:hAnsi="Cambria Math"/>
          </w:rPr>
          <m:t>85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90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90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90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94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Cs w:val="21"/>
        </w:rPr>
        <w:t>抽取的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型扫地机器人除尘量统计表</w:t>
      </w:r>
    </w:p>
    <w:tbl>
      <w:tblPr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06"/>
        <w:gridCol w:w="606"/>
        <w:gridCol w:w="532"/>
        <w:gridCol w:w="532"/>
        <w:gridCol w:w="1322"/>
      </w:tblGrid>
      <w:tr w:rsidR="009F4A6D" w14:paraId="3BBAB8D4" w14:textId="77777777">
        <w:trPr>
          <w:cantSplit/>
          <w:trHeight w:val="790"/>
        </w:trPr>
        <w:tc>
          <w:tcPr>
            <w:tcW w:w="478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91536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06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FBA19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平均数</w:t>
            </w:r>
          </w:p>
        </w:tc>
        <w:tc>
          <w:tcPr>
            <w:tcW w:w="606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2FFC3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中位数</w:t>
            </w:r>
          </w:p>
        </w:tc>
        <w:tc>
          <w:tcPr>
            <w:tcW w:w="53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ABBE6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众数</w:t>
            </w:r>
          </w:p>
        </w:tc>
        <w:tc>
          <w:tcPr>
            <w:tcW w:w="53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73B25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方差</w:t>
            </w:r>
          </w:p>
        </w:tc>
        <w:tc>
          <w:tcPr>
            <w:tcW w:w="132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4FD6A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0" wp14:anchorId="6B79CF8D" wp14:editId="3B1C3422">
                  <wp:simplePos x="0" y="0"/>
                  <wp:positionH relativeFrom="column">
                    <wp:posOffset>1188085</wp:posOffset>
                  </wp:positionH>
                  <wp:positionV relativeFrom="line">
                    <wp:posOffset>120650</wp:posOffset>
                  </wp:positionV>
                  <wp:extent cx="2009140" cy="1353185"/>
                  <wp:effectExtent l="0" t="0" r="10160" b="18415"/>
                  <wp:wrapNone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“优秀”等级所占百分比</w:t>
            </w:r>
          </w:p>
        </w:tc>
      </w:tr>
      <w:tr w:rsidR="009F4A6D" w14:paraId="02B1D4B8" w14:textId="77777777">
        <w:trPr>
          <w:cantSplit/>
          <w:trHeight w:val="415"/>
        </w:trPr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17762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DA054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90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C730F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89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6D74B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E5813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26.6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5A618" w14:textId="77777777" w:rsidR="009F4A6D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40%</m:t>
                </m:r>
              </m:oMath>
            </m:oMathPara>
          </w:p>
        </w:tc>
      </w:tr>
      <w:tr w:rsidR="009F4A6D" w14:paraId="746CEC19" w14:textId="77777777">
        <w:trPr>
          <w:cantSplit/>
          <w:trHeight w:val="425"/>
        </w:trPr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A3CD4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C94BF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90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31404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3B2E0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90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1F18C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C6E37" w14:textId="77777777" w:rsidR="009F4A6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30%</m:t>
                </m:r>
              </m:oMath>
            </m:oMathPara>
          </w:p>
        </w:tc>
      </w:tr>
    </w:tbl>
    <w:p w14:paraId="11AA7D29" w14:textId="77777777" w:rsidR="009F4A6D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根据以上信息，解答下列问题：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填空：</w:t>
      </w:r>
      <m:oMath>
        <m:r>
          <w:rPr>
            <w:rFonts w:ascii="Cambria Math" w:hAnsi="Cambria Math"/>
          </w:rPr>
          <m:t>a=</m:t>
        </m:r>
      </m:oMath>
      <w:r>
        <w:rPr>
          <w:rFonts w:ascii="Times New Roman" w:eastAsia="Times New Roman" w:hAnsi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</m:t>
        </m:r>
      </m:oMath>
      <w:r>
        <w:rPr>
          <w:rFonts w:ascii="Times New Roman" w:eastAsia="Times New Roman" w:hAnsi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m=</m:t>
        </m:r>
      </m:oMath>
      <w:r>
        <w:rPr>
          <w:rFonts w:ascii="Times New Roman" w:eastAsia="Times New Roman" w:hAnsi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这个月公司可生产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型扫地机器人共</w:t>
      </w:r>
      <m:oMath>
        <m:r>
          <w:rPr>
            <w:rFonts w:ascii="Cambria Math" w:hAnsi="Cambria Math"/>
          </w:rPr>
          <m:t>3000</m:t>
        </m:r>
      </m:oMath>
      <w:r>
        <w:rPr>
          <w:rFonts w:ascii="宋体" w:hAnsi="宋体" w:cs="宋体"/>
          <w:kern w:val="0"/>
          <w:szCs w:val="21"/>
        </w:rPr>
        <w:t>台，估计该月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型扫地机器人“优秀”等级的台数；</w:t>
      </w:r>
    </w:p>
    <w:p w14:paraId="54904DF5" w14:textId="77777777" w:rsidR="009F4A6D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根据以上数据，你认为该公司生产的哪种型号的扫地机器人扫地质量更好？请说明理由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写出</w:t>
      </w:r>
      <w:proofErr w:type="gramStart"/>
      <w:r>
        <w:rPr>
          <w:rFonts w:ascii="宋体" w:hAnsi="宋体" w:cs="宋体"/>
          <w:kern w:val="0"/>
          <w:szCs w:val="21"/>
        </w:rPr>
        <w:t>一条理由即可</w:t>
      </w:r>
      <w:proofErr w:type="gramEnd"/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．</w:t>
      </w:r>
      <w:bookmarkEnd w:id="21"/>
    </w:p>
    <w:p w14:paraId="3F0B9575" w14:textId="77777777" w:rsidR="009F4A6D" w:rsidRDefault="009F4A6D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</w:p>
    <w:p w14:paraId="3A718119" w14:textId="77777777" w:rsidR="009F4A6D" w:rsidRDefault="009F4A6D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</w:p>
    <w:p w14:paraId="2F725C86" w14:textId="77777777" w:rsidR="009F4A6D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22" w:name="cd9f9471-06fd-4fb2-b223-05ea191882f2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12.0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p w14:paraId="51543C3F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某大型乐园包含多项主题演出与游乐项目，其中过山车“冲上云霄”是其经典项目之一</w:t>
      </w:r>
      <m:oMath>
        <m:r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如图所示，</w:t>
      </w:r>
      <m:oMath>
        <m:r>
          <w:rPr>
            <w:rFonts w:ascii="Cambria Math" w:hAnsi="Cambria Math"/>
          </w:rPr>
          <m:t>A→B→C</m:t>
        </m:r>
      </m:oMath>
      <w:r>
        <w:rPr>
          <w:rFonts w:ascii="宋体" w:hAnsi="宋体" w:cs="宋体"/>
          <w:kern w:val="0"/>
          <w:szCs w:val="21"/>
        </w:rPr>
        <w:t>为过山车“冲上云霄”的一部分轨道</w:t>
      </w:r>
      <m:oMath>
        <m:r>
          <w:rPr>
            <w:rFonts w:ascii="Cambria Math" w:hAnsi="Cambria Math"/>
          </w:rPr>
          <m:t>(B</m:t>
        </m:r>
      </m:oMath>
      <w:r>
        <w:rPr>
          <w:rFonts w:ascii="宋体" w:hAnsi="宋体" w:cs="宋体"/>
          <w:kern w:val="0"/>
          <w:szCs w:val="21"/>
        </w:rPr>
        <w:t>为轨道最低点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，它可以看成一段抛物线</w:t>
      </w:r>
      <m:oMath>
        <m:r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其中</w:t>
      </w:r>
      <m:oMath>
        <m:r>
          <w:rPr>
            <w:rFonts w:ascii="Cambria Math" w:hAnsi="Cambria Math"/>
          </w:rPr>
          <m:t>OA=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cs="宋体"/>
          <w:kern w:val="0"/>
          <w:szCs w:val="21"/>
        </w:rPr>
        <w:t>米，</w:t>
      </w:r>
      <m:oMath>
        <m:r>
          <w:rPr>
            <w:rFonts w:ascii="Cambria Math" w:hAnsi="Cambria Math"/>
          </w:rPr>
          <m:t>OB=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cs="宋体"/>
          <w:kern w:val="0"/>
          <w:szCs w:val="21"/>
        </w:rPr>
        <w:t>米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轨道厚度忽略不计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．</w:t>
      </w:r>
    </w:p>
    <w:p w14:paraId="2798263D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4408C302" wp14:editId="1F2E0895">
            <wp:extent cx="4076700" cy="2505075"/>
            <wp:effectExtent l="0" t="0" r="0" b="9525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FFB47A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求抛物线</w:t>
      </w:r>
      <m:oMath>
        <m:r>
          <w:rPr>
            <w:rFonts w:ascii="Cambria Math" w:hAnsi="Cambria Math"/>
          </w:rPr>
          <m:t>A→B→C</m:t>
        </m:r>
      </m:oMath>
      <w:r>
        <w:rPr>
          <w:rFonts w:ascii="宋体" w:hAnsi="宋体" w:cs="宋体"/>
          <w:kern w:val="0"/>
          <w:szCs w:val="21"/>
        </w:rPr>
        <w:t>的函数关系式；</w:t>
      </w:r>
    </w:p>
    <w:p w14:paraId="76BB5647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在轨道距离地面</w:t>
      </w:r>
      <m:oMath>
        <m:r>
          <w:rPr>
            <w:rFonts w:ascii="Cambria Math" w:hAnsi="Cambria Math"/>
          </w:rPr>
          <m:t>5</m:t>
        </m:r>
      </m:oMath>
      <w:r>
        <w:rPr>
          <w:rFonts w:ascii="宋体" w:hAnsi="宋体" w:cs="宋体"/>
          <w:kern w:val="0"/>
          <w:szCs w:val="21"/>
        </w:rPr>
        <w:t>米处有两个位置</w:t>
      </w:r>
      <m:oMath>
        <m:r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，当过山车运动到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处时，又进入下坡段</w:t>
      </w:r>
      <m:oMath>
        <m:r>
          <w:rPr>
            <w:rFonts w:ascii="Cambria Math" w:hAnsi="Cambria Math"/>
          </w:rPr>
          <m:t>C→E(</m:t>
        </m:r>
      </m:oMath>
      <w:r>
        <w:rPr>
          <w:rFonts w:ascii="宋体" w:hAnsi="宋体" w:cs="宋体"/>
          <w:kern w:val="0"/>
          <w:szCs w:val="21"/>
        </w:rPr>
        <w:t>接口处轨道忽略不计</w:t>
      </w:r>
      <m:oMath>
        <m:r>
          <w:rPr>
            <w:rFonts w:ascii="Cambria Math" w:hAnsi="Cambria Math"/>
          </w:rPr>
          <m:t>).</m:t>
        </m:r>
      </m:oMath>
      <w:r>
        <w:rPr>
          <w:rFonts w:ascii="宋体" w:hAnsi="宋体" w:cs="宋体"/>
          <w:kern w:val="0"/>
          <w:szCs w:val="21"/>
        </w:rPr>
        <w:t>已知轨道抛物线</w:t>
      </w:r>
      <m:oMath>
        <m:r>
          <w:rPr>
            <w:rFonts w:ascii="Cambria Math" w:hAnsi="Cambria Math"/>
          </w:rPr>
          <m:t>C→E→F</m:t>
        </m:r>
      </m:oMath>
      <w:r>
        <w:rPr>
          <w:rFonts w:ascii="宋体" w:hAnsi="宋体" w:cs="宋体"/>
          <w:kern w:val="0"/>
          <w:szCs w:val="21"/>
        </w:rPr>
        <w:t>的大小形状与抛物线</w:t>
      </w:r>
      <m:oMath>
        <m:r>
          <w:rPr>
            <w:rFonts w:ascii="Cambria Math" w:hAnsi="Cambria Math"/>
          </w:rPr>
          <m:t>A→B→C</m:t>
        </m:r>
      </m:oMath>
      <w:r>
        <w:rPr>
          <w:rFonts w:ascii="宋体" w:hAnsi="宋体" w:cs="宋体"/>
          <w:kern w:val="0"/>
          <w:szCs w:val="21"/>
        </w:rPr>
        <w:t>完全相同，求</w:t>
      </w:r>
      <m:oMath>
        <m:r>
          <w:rPr>
            <w:rFonts w:ascii="Cambria Math" w:hAnsi="Cambria Math"/>
          </w:rPr>
          <m:t>OE</m:t>
        </m:r>
      </m:oMath>
      <w:r>
        <w:rPr>
          <w:rFonts w:ascii="宋体" w:hAnsi="宋体" w:cs="宋体"/>
          <w:kern w:val="0"/>
          <w:szCs w:val="21"/>
        </w:rPr>
        <w:t>的长度；</w:t>
      </w:r>
    </w:p>
    <w:p w14:paraId="0BE9D736" w14:textId="77777777" w:rsidR="009F4A6D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现需要对轨道下坡段</w:t>
      </w:r>
      <m:oMath>
        <m:r>
          <w:rPr>
            <w:rFonts w:ascii="Cambria Math" w:hAnsi="Cambria Math"/>
          </w:rPr>
          <m:t>A→B</m:t>
        </m:r>
      </m:oMath>
      <w:r>
        <w:rPr>
          <w:rFonts w:ascii="宋体" w:hAnsi="宋体" w:cs="宋体"/>
          <w:kern w:val="0"/>
          <w:szCs w:val="21"/>
        </w:rPr>
        <w:t>进行安全加固，架设某种材料的水平支架和竖直支架</w:t>
      </w:r>
      <m:oMath>
        <m:r>
          <w:rPr>
            <w:rFonts w:ascii="Cambria Math" w:hAnsi="Cambria Math"/>
          </w:rPr>
          <m:t>GD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GM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HI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HN</m:t>
        </m:r>
      </m:oMath>
      <w:r>
        <w:rPr>
          <w:rFonts w:ascii="宋体" w:hAnsi="宋体" w:cs="宋体"/>
          <w:kern w:val="0"/>
          <w:szCs w:val="21"/>
        </w:rPr>
        <w:t>，且要求</w:t>
      </w:r>
      <m:oMath>
        <m:r>
          <w:rPr>
            <w:rFonts w:ascii="Cambria Math" w:hAnsi="Cambria Math"/>
          </w:rPr>
          <m:t>OM=MN.</m:t>
        </m:r>
      </m:oMath>
      <w:r>
        <w:rPr>
          <w:rFonts w:ascii="宋体" w:hAnsi="宋体" w:cs="宋体"/>
          <w:kern w:val="0"/>
          <w:szCs w:val="21"/>
        </w:rPr>
        <w:t>如何设计支架，可使得所需用料最少？最少需要材料多少米？</w:t>
      </w:r>
    </w:p>
    <w:bookmarkEnd w:id="22"/>
    <w:p w14:paraId="24F1D802" w14:textId="77777777" w:rsidR="009F4A6D" w:rsidRDefault="009F4A6D"/>
    <w:p w14:paraId="6CF890B4" w14:textId="77777777" w:rsidR="009F4A6D" w:rsidRDefault="009F4A6D"/>
    <w:p w14:paraId="16D42A47" w14:textId="77777777" w:rsidR="009F4A6D" w:rsidRDefault="009F4A6D"/>
    <w:p w14:paraId="64669406" w14:textId="77777777" w:rsidR="009F4A6D" w:rsidRDefault="009F4A6D"/>
    <w:p w14:paraId="4E4986CA" w14:textId="77777777" w:rsidR="009F4A6D" w:rsidRDefault="009F4A6D"/>
    <w:p w14:paraId="75C4E0B3" w14:textId="77777777" w:rsidR="009F4A6D" w:rsidRDefault="009F4A6D"/>
    <w:p w14:paraId="1CED33C2" w14:textId="77777777" w:rsidR="009F4A6D" w:rsidRDefault="009F4A6D"/>
    <w:p w14:paraId="52E74F59" w14:textId="77777777" w:rsidR="009F4A6D" w:rsidRDefault="009F4A6D"/>
    <w:p w14:paraId="0EDBFA2D" w14:textId="77777777" w:rsidR="009F4A6D" w:rsidRDefault="009F4A6D"/>
    <w:p w14:paraId="281958F4" w14:textId="77777777" w:rsidR="009F4A6D" w:rsidRDefault="009F4A6D"/>
    <w:p w14:paraId="6F7662DA" w14:textId="77777777" w:rsidR="009F4A6D" w:rsidRDefault="009F4A6D"/>
    <w:p w14:paraId="2BBB39B6" w14:textId="77777777" w:rsidR="009F4A6D" w:rsidRDefault="009F4A6D"/>
    <w:p w14:paraId="48A1BFFA" w14:textId="77777777" w:rsidR="009F4A6D" w:rsidRDefault="009F4A6D"/>
    <w:p w14:paraId="004EB0E4" w14:textId="77777777" w:rsidR="009F4A6D" w:rsidRDefault="009F4A6D"/>
    <w:p w14:paraId="65E4D0D9" w14:textId="77777777" w:rsidR="009F4A6D" w:rsidRDefault="009F4A6D"/>
    <w:p w14:paraId="162D139D" w14:textId="77777777" w:rsidR="009F4A6D" w:rsidRDefault="009F4A6D"/>
    <w:p w14:paraId="5A563CC9" w14:textId="77777777" w:rsidR="009F4A6D" w:rsidRDefault="009F4A6D"/>
    <w:p w14:paraId="3966C130" w14:textId="77777777" w:rsidR="009F4A6D" w:rsidRDefault="0000000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C0256" wp14:editId="1BC27EA7">
                <wp:simplePos x="0" y="0"/>
                <wp:positionH relativeFrom="column">
                  <wp:posOffset>227330</wp:posOffset>
                </wp:positionH>
                <wp:positionV relativeFrom="paragraph">
                  <wp:posOffset>-104775</wp:posOffset>
                </wp:positionV>
                <wp:extent cx="3943350" cy="1017270"/>
                <wp:effectExtent l="0" t="0" r="0" b="114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11293B" w14:textId="2D9FC0B8" w:rsidR="009F4A6D" w:rsidRDefault="00000000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黑体" w:eastAsia="黑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数学中考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32"/>
                              </w:rPr>
                              <w:t>模拟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卷（一）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  <w:sz w:val="28"/>
                                <w:szCs w:val="28"/>
                              </w:rPr>
                              <w:t>数学 答题卷</w:t>
                            </w:r>
                          </w:p>
                          <w:p w14:paraId="2B6773E2" w14:textId="77777777" w:rsidR="009F4A6D" w:rsidRDefault="00000000">
                            <w:pPr>
                              <w:spacing w:beforeLines="50" w:before="156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AD56876" w14:textId="77777777" w:rsidR="009F4A6D" w:rsidRDefault="009F4A6D">
                            <w:pPr>
                              <w:jc w:val="center"/>
                              <w:rPr>
                                <w:rFonts w:ascii="黑体" w:eastAsia="黑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8155C06" w14:textId="77777777" w:rsidR="009F4A6D" w:rsidRDefault="009F4A6D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40C0256"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17.9pt;margin-top:-8.25pt;width:310.5pt;height:8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" stroked="f">
                <v:textbox>
                  <w:txbxContent>
                    <w:p w14:paraId="1611293B" w14:textId="2D9FC0B8" w:rsidR="009F4A6D" w:rsidRDefault="00000000">
                      <w:pPr>
                        <w:spacing w:line="360" w:lineRule="auto"/>
                        <w:jc w:val="center"/>
                        <w:textAlignment w:val="center"/>
                        <w:rPr>
                          <w:rFonts w:ascii="黑体" w:eastAsia="黑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数学中考</w:t>
                      </w:r>
                      <w:r>
                        <w:rPr>
                          <w:rFonts w:ascii="宋体" w:hAnsi="宋体" w:cs="宋体" w:hint="eastAsia"/>
                          <w:b/>
                          <w:sz w:val="32"/>
                        </w:rPr>
                        <w:t>模拟</w:t>
                      </w: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卷（一）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  <w:sz w:val="28"/>
                          <w:szCs w:val="28"/>
                        </w:rPr>
                        <w:t>数学 答题卷</w:t>
                      </w:r>
                    </w:p>
                    <w:p w14:paraId="2B6773E2" w14:textId="77777777" w:rsidR="009F4A6D" w:rsidRDefault="00000000">
                      <w:pPr>
                        <w:spacing w:beforeLines="50" w:before="156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班级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  <w:p w14:paraId="3AD56876" w14:textId="77777777" w:rsidR="009F4A6D" w:rsidRDefault="009F4A6D">
                      <w:pPr>
                        <w:jc w:val="center"/>
                        <w:rPr>
                          <w:rFonts w:ascii="黑体" w:eastAsia="黑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 w14:paraId="28155C06" w14:textId="77777777" w:rsidR="009F4A6D" w:rsidRDefault="009F4A6D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81853E" wp14:editId="76E15451">
                <wp:simplePos x="0" y="0"/>
                <wp:positionH relativeFrom="column">
                  <wp:posOffset>5903595</wp:posOffset>
                </wp:positionH>
                <wp:positionV relativeFrom="paragraph">
                  <wp:posOffset>85090</wp:posOffset>
                </wp:positionV>
                <wp:extent cx="5400040" cy="2763520"/>
                <wp:effectExtent l="4445" t="4445" r="5715" b="133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BA017A" w14:textId="77777777" w:rsidR="009F4A6D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19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38D785C1" w14:textId="77777777" w:rsidR="009F4A6D" w:rsidRDefault="00000000">
                            <w:pPr>
                              <w:snapToGrid w:val="0"/>
                              <w:spacing w:line="360" w:lineRule="auto"/>
                              <w:ind w:leftChars="100" w:left="810" w:hangingChars="250" w:hanging="600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3B3BE16E" wp14:editId="034417C0">
                                  <wp:extent cx="1857375" cy="1333500"/>
                                  <wp:effectExtent l="0" t="0" r="1905" b="7620"/>
                                  <wp:docPr id="24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30E30" w14:textId="77777777" w:rsidR="009F4A6D" w:rsidRDefault="009F4A6D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4B40F72" w14:textId="77777777" w:rsidR="009F4A6D" w:rsidRDefault="009F4A6D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09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2AC1513F" w14:textId="77777777" w:rsidR="009F4A6D" w:rsidRDefault="009F4A6D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09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5556A6A4" w14:textId="77777777" w:rsidR="009F4A6D" w:rsidRDefault="009F4A6D">
                            <w:pPr>
                              <w:ind w:leftChars="100" w:left="210"/>
                            </w:pPr>
                          </w:p>
                          <w:p w14:paraId="7843C9BA" w14:textId="77777777" w:rsidR="009F4A6D" w:rsidRDefault="00000000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  <w:p w14:paraId="5B9ED0D7" w14:textId="77777777" w:rsidR="009F4A6D" w:rsidRDefault="00000000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w14:anchorId="0F81853E" id="文本框 37" o:spid="_x0000_s1027" type="#_x0000_t202" style="position:absolute;left:0;text-align:left;margin-left:464.85pt;margin-top:6.7pt;width:425.2pt;height:217.6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">
                <v:textbox inset=",0,,0">
                  <w:txbxContent>
                    <w:p w14:paraId="56BA017A" w14:textId="77777777" w:rsidR="009F4A6D" w:rsidRDefault="00000000">
                      <w:r>
                        <w:rPr>
                          <w:rFonts w:ascii="Times New Roman" w:hAnsi="Times New Roman" w:hint="eastAsia"/>
                        </w:rPr>
                        <w:t>19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38D785C1" w14:textId="77777777" w:rsidR="009F4A6D" w:rsidRDefault="00000000">
                      <w:pPr>
                        <w:snapToGrid w:val="0"/>
                        <w:spacing w:line="360" w:lineRule="auto"/>
                        <w:ind w:leftChars="100" w:left="810" w:hangingChars="250" w:hanging="600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3B3BE16E" wp14:editId="034417C0">
                            <wp:extent cx="1857375" cy="1333500"/>
                            <wp:effectExtent l="0" t="0" r="1905" b="7620"/>
                            <wp:docPr id="24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30E30" w14:textId="77777777" w:rsidR="009F4A6D" w:rsidRDefault="009F4A6D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10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4B40F72" w14:textId="77777777" w:rsidR="009F4A6D" w:rsidRDefault="009F4A6D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09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2AC1513F" w14:textId="77777777" w:rsidR="009F4A6D" w:rsidRDefault="009F4A6D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09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5556A6A4" w14:textId="77777777" w:rsidR="009F4A6D" w:rsidRDefault="009F4A6D">
                      <w:pPr>
                        <w:ind w:leftChars="100" w:left="210"/>
                      </w:pPr>
                    </w:p>
                    <w:p w14:paraId="7843C9BA" w14:textId="77777777" w:rsidR="009F4A6D" w:rsidRDefault="00000000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</w:p>
                    <w:p w14:paraId="5B9ED0D7" w14:textId="77777777" w:rsidR="009F4A6D" w:rsidRDefault="00000000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0E23EE" w14:textId="77777777" w:rsidR="009F4A6D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6C9B7D" wp14:editId="0A95F230">
                <wp:simplePos x="0" y="0"/>
                <wp:positionH relativeFrom="column">
                  <wp:posOffset>5909310</wp:posOffset>
                </wp:positionH>
                <wp:positionV relativeFrom="paragraph">
                  <wp:posOffset>5471795</wp:posOffset>
                </wp:positionV>
                <wp:extent cx="5450840" cy="2484755"/>
                <wp:effectExtent l="4445" t="4445" r="12065" b="63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84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0F334B" w14:textId="77777777" w:rsidR="009F4A6D" w:rsidRDefault="00000000">
                            <w:r>
                              <w:rPr>
                                <w:rFonts w:ascii="Times New Roman" w:hAnsi="Times New Roman"/>
                              </w:rPr>
                              <w:t>21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10</w:t>
                            </w:r>
                            <w:r>
                              <w:t>分）</w:t>
                            </w:r>
                          </w:p>
                          <w:p w14:paraId="1B2F776D" w14:textId="77777777" w:rsidR="009F4A6D" w:rsidRDefault="00000000">
                            <w:pPr>
                              <w:adjustRightInd w:val="0"/>
                              <w:spacing w:line="312" w:lineRule="atLeast"/>
                              <w:textAlignment w:val="baseline"/>
                            </w:pP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664FCB9B" wp14:editId="1E42F59F">
                                  <wp:extent cx="1595120" cy="1237615"/>
                                  <wp:effectExtent l="0" t="0" r="5080" b="635"/>
                                  <wp:docPr id="4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5120" cy="1237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</w:p>
                          <w:p w14:paraId="07054666" w14:textId="77777777" w:rsidR="009F4A6D" w:rsidRDefault="009F4A6D">
                            <w:pPr>
                              <w:spacing w:line="480" w:lineRule="exact"/>
                              <w:ind w:firstLineChars="150" w:firstLine="315"/>
                            </w:pPr>
                          </w:p>
                          <w:p w14:paraId="706A7A90" w14:textId="77777777" w:rsidR="009F4A6D" w:rsidRDefault="009F4A6D">
                            <w:pPr>
                              <w:spacing w:line="480" w:lineRule="exact"/>
                              <w:ind w:firstLineChars="150" w:firstLine="315"/>
                            </w:pPr>
                          </w:p>
                          <w:p w14:paraId="3FECD967" w14:textId="77777777" w:rsidR="009F4A6D" w:rsidRDefault="009F4A6D">
                            <w:pPr>
                              <w:spacing w:line="480" w:lineRule="exact"/>
                              <w:ind w:firstLineChars="150" w:firstLine="315"/>
                            </w:pPr>
                          </w:p>
                          <w:p w14:paraId="7C5D1E41" w14:textId="77777777" w:rsidR="009F4A6D" w:rsidRDefault="009F4A6D">
                            <w:pPr>
                              <w:spacing w:line="480" w:lineRule="exact"/>
                              <w:ind w:firstLineChars="150" w:firstLine="315"/>
                            </w:pPr>
                          </w:p>
                          <w:p w14:paraId="1B5E9BA7" w14:textId="77777777" w:rsidR="009F4A6D" w:rsidRDefault="009F4A6D">
                            <w:pPr>
                              <w:spacing w:line="480" w:lineRule="exact"/>
                            </w:pPr>
                          </w:p>
                          <w:p w14:paraId="178608D9" w14:textId="77777777" w:rsidR="009F4A6D" w:rsidRDefault="009F4A6D">
                            <w:pPr>
                              <w:spacing w:line="42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0C0E22A2" w14:textId="77777777" w:rsidR="009F4A6D" w:rsidRDefault="009F4A6D">
                            <w:pPr>
                              <w:spacing w:line="420" w:lineRule="exact"/>
                              <w:rPr>
                                <w:rFonts w:ascii="方正书宋简体" w:eastAsia="方正书宋简体"/>
                              </w:rPr>
                            </w:pPr>
                          </w:p>
                          <w:p w14:paraId="1553645D" w14:textId="77777777" w:rsidR="009F4A6D" w:rsidRDefault="00000000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</w:p>
                          <w:p w14:paraId="3B3E1083" w14:textId="77777777" w:rsidR="009F4A6D" w:rsidRDefault="009F4A6D">
                            <w:pPr>
                              <w:spacing w:line="480" w:lineRule="exact"/>
                            </w:pPr>
                          </w:p>
                          <w:p w14:paraId="570C4B6E" w14:textId="77777777" w:rsidR="009F4A6D" w:rsidRDefault="00000000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0DB68CA3" w14:textId="77777777" w:rsidR="009F4A6D" w:rsidRDefault="009F4A6D">
                            <w:pPr>
                              <w:spacing w:line="480" w:lineRule="exact"/>
                            </w:pPr>
                          </w:p>
                          <w:p w14:paraId="2F3DFC3E" w14:textId="77777777" w:rsidR="009F4A6D" w:rsidRDefault="009F4A6D"/>
                          <w:p w14:paraId="7802A4BF" w14:textId="77777777" w:rsidR="009F4A6D" w:rsidRDefault="00000000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18772581" w14:textId="77777777" w:rsidR="009F4A6D" w:rsidRDefault="009F4A6D">
                            <w:pPr>
                              <w:ind w:firstLineChars="150" w:firstLine="315"/>
                            </w:pPr>
                          </w:p>
                          <w:p w14:paraId="2DE691EB" w14:textId="77777777" w:rsidR="009F4A6D" w:rsidRDefault="009F4A6D">
                            <w:pPr>
                              <w:ind w:firstLineChars="150" w:firstLine="315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D6C9B7D" id="文本框 39" o:spid="_x0000_s1028" type="#_x0000_t202" style="position:absolute;left:0;text-align:left;margin-left:465.3pt;margin-top:430.85pt;width:429.2pt;height:195.6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">
                <v:textbox>
                  <w:txbxContent>
                    <w:p w14:paraId="0D0F334B" w14:textId="77777777" w:rsidR="009F4A6D" w:rsidRDefault="00000000">
                      <w:r>
                        <w:rPr>
                          <w:rFonts w:ascii="Times New Roman" w:hAnsi="Times New Roman"/>
                        </w:rPr>
                        <w:t>21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10</w:t>
                      </w:r>
                      <w:r>
                        <w:t>分）</w:t>
                      </w:r>
                    </w:p>
                    <w:p w14:paraId="1B2F776D" w14:textId="77777777" w:rsidR="009F4A6D" w:rsidRDefault="00000000">
                      <w:pPr>
                        <w:adjustRightInd w:val="0"/>
                        <w:spacing w:line="312" w:lineRule="atLeast"/>
                        <w:textAlignment w:val="baseline"/>
                      </w:pP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664FCB9B" wp14:editId="1E42F59F">
                            <wp:extent cx="1595120" cy="1237615"/>
                            <wp:effectExtent l="0" t="0" r="5080" b="635"/>
                            <wp:docPr id="4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5120" cy="1237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</w:p>
                    <w:p w14:paraId="07054666" w14:textId="77777777" w:rsidR="009F4A6D" w:rsidRDefault="009F4A6D">
                      <w:pPr>
                        <w:spacing w:line="480" w:lineRule="exact"/>
                        <w:ind w:firstLineChars="150" w:firstLine="315"/>
                      </w:pPr>
                    </w:p>
                    <w:p w14:paraId="706A7A90" w14:textId="77777777" w:rsidR="009F4A6D" w:rsidRDefault="009F4A6D">
                      <w:pPr>
                        <w:spacing w:line="480" w:lineRule="exact"/>
                        <w:ind w:firstLineChars="150" w:firstLine="315"/>
                      </w:pPr>
                    </w:p>
                    <w:p w14:paraId="3FECD967" w14:textId="77777777" w:rsidR="009F4A6D" w:rsidRDefault="009F4A6D">
                      <w:pPr>
                        <w:spacing w:line="480" w:lineRule="exact"/>
                        <w:ind w:firstLineChars="150" w:firstLine="315"/>
                      </w:pPr>
                    </w:p>
                    <w:p w14:paraId="7C5D1E41" w14:textId="77777777" w:rsidR="009F4A6D" w:rsidRDefault="009F4A6D">
                      <w:pPr>
                        <w:spacing w:line="480" w:lineRule="exact"/>
                        <w:ind w:firstLineChars="150" w:firstLine="315"/>
                      </w:pPr>
                    </w:p>
                    <w:p w14:paraId="1B5E9BA7" w14:textId="77777777" w:rsidR="009F4A6D" w:rsidRDefault="009F4A6D">
                      <w:pPr>
                        <w:spacing w:line="480" w:lineRule="exact"/>
                      </w:pPr>
                    </w:p>
                    <w:p w14:paraId="178608D9" w14:textId="77777777" w:rsidR="009F4A6D" w:rsidRDefault="009F4A6D">
                      <w:pPr>
                        <w:spacing w:line="42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0C0E22A2" w14:textId="77777777" w:rsidR="009F4A6D" w:rsidRDefault="009F4A6D">
                      <w:pPr>
                        <w:spacing w:line="420" w:lineRule="exact"/>
                        <w:rPr>
                          <w:rFonts w:ascii="方正书宋简体" w:eastAsia="方正书宋简体"/>
                        </w:rPr>
                      </w:pPr>
                    </w:p>
                    <w:p w14:paraId="1553645D" w14:textId="77777777" w:rsidR="009F4A6D" w:rsidRDefault="00000000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</w:p>
                    <w:p w14:paraId="3B3E1083" w14:textId="77777777" w:rsidR="009F4A6D" w:rsidRDefault="009F4A6D">
                      <w:pPr>
                        <w:spacing w:line="480" w:lineRule="exact"/>
                      </w:pPr>
                    </w:p>
                    <w:p w14:paraId="570C4B6E" w14:textId="77777777" w:rsidR="009F4A6D" w:rsidRDefault="00000000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0DB68CA3" w14:textId="77777777" w:rsidR="009F4A6D" w:rsidRDefault="009F4A6D">
                      <w:pPr>
                        <w:spacing w:line="480" w:lineRule="exact"/>
                      </w:pPr>
                    </w:p>
                    <w:p w14:paraId="2F3DFC3E" w14:textId="77777777" w:rsidR="009F4A6D" w:rsidRDefault="009F4A6D"/>
                    <w:p w14:paraId="7802A4BF" w14:textId="77777777" w:rsidR="009F4A6D" w:rsidRDefault="00000000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18772581" w14:textId="77777777" w:rsidR="009F4A6D" w:rsidRDefault="009F4A6D">
                      <w:pPr>
                        <w:ind w:firstLineChars="150" w:firstLine="315"/>
                      </w:pPr>
                    </w:p>
                    <w:p w14:paraId="2DE691EB" w14:textId="77777777" w:rsidR="009F4A6D" w:rsidRDefault="009F4A6D">
                      <w:pPr>
                        <w:ind w:firstLineChars="150" w:firstLine="31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578E4DE" wp14:editId="79F0F2C9">
                <wp:simplePos x="0" y="0"/>
                <wp:positionH relativeFrom="column">
                  <wp:posOffset>5902960</wp:posOffset>
                </wp:positionH>
                <wp:positionV relativeFrom="paragraph">
                  <wp:posOffset>2707005</wp:posOffset>
                </wp:positionV>
                <wp:extent cx="5427980" cy="2665095"/>
                <wp:effectExtent l="5080" t="4445" r="0" b="16510"/>
                <wp:wrapTight wrapText="bothSides">
                  <wp:wrapPolygon edited="0">
                    <wp:start x="-18" y="-36"/>
                    <wp:lineTo x="-18" y="21425"/>
                    <wp:lineTo x="134" y="21425"/>
                    <wp:lineTo x="134" y="2434"/>
                    <wp:lineTo x="21512" y="118"/>
                    <wp:lineTo x="21512" y="-36"/>
                    <wp:lineTo x="-18" y="-36"/>
                  </wp:wrapPolygon>
                </wp:wrapTight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2665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7FB953" w14:textId="77777777" w:rsidR="009F4A6D" w:rsidRDefault="00000000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0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</w:t>
                            </w:r>
                          </w:p>
                          <w:p w14:paraId="1AF554CF" w14:textId="77777777" w:rsidR="009F4A6D" w:rsidRDefault="00000000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                </w:t>
                            </w:r>
                          </w:p>
                          <w:p w14:paraId="50C35C42" w14:textId="77777777" w:rsidR="009F4A6D" w:rsidRDefault="009F4A6D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szCs w:val="21"/>
                              </w:rPr>
                            </w:pPr>
                          </w:p>
                          <w:p w14:paraId="71B72402" w14:textId="77777777" w:rsidR="009F4A6D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</w:t>
                            </w:r>
                          </w:p>
                          <w:p w14:paraId="19ED4296" w14:textId="77777777" w:rsidR="009F4A6D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</w:t>
                            </w:r>
                          </w:p>
                          <w:p w14:paraId="3E2030A9" w14:textId="77777777" w:rsidR="009F4A6D" w:rsidRDefault="009F4A6D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</w:p>
                          <w:p w14:paraId="73F797C3" w14:textId="77777777" w:rsidR="009F4A6D" w:rsidRDefault="009F4A6D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7C8601E8" w14:textId="77777777" w:rsidR="009F4A6D" w:rsidRDefault="009F4A6D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3C041B0A" w14:textId="77777777" w:rsidR="009F4A6D" w:rsidRDefault="009F4A6D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578E4DE" id="文本框 38" o:spid="_x0000_s1029" type="#_x0000_t202" style="position:absolute;left:0;text-align:left;margin-left:464.8pt;margin-top:213.15pt;width:427.4pt;height:209.8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">
                <v:fill opacity="0"/>
                <v:textbox>
                  <w:txbxContent>
                    <w:p w14:paraId="0C7FB953" w14:textId="77777777" w:rsidR="009F4A6D" w:rsidRDefault="00000000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0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</w:t>
                      </w:r>
                    </w:p>
                    <w:p w14:paraId="1AF554CF" w14:textId="77777777" w:rsidR="009F4A6D" w:rsidRDefault="00000000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                       </w:t>
                      </w:r>
                    </w:p>
                    <w:p w14:paraId="50C35C42" w14:textId="77777777" w:rsidR="009F4A6D" w:rsidRDefault="009F4A6D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szCs w:val="21"/>
                        </w:rPr>
                      </w:pPr>
                    </w:p>
                    <w:p w14:paraId="71B72402" w14:textId="77777777" w:rsidR="009F4A6D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            </w:t>
                      </w:r>
                    </w:p>
                    <w:p w14:paraId="19ED4296" w14:textId="77777777" w:rsidR="009F4A6D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</w:t>
                      </w:r>
                    </w:p>
                    <w:p w14:paraId="3E2030A9" w14:textId="77777777" w:rsidR="009F4A6D" w:rsidRDefault="009F4A6D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</w:p>
                    <w:p w14:paraId="73F797C3" w14:textId="77777777" w:rsidR="009F4A6D" w:rsidRDefault="009F4A6D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7C8601E8" w14:textId="77777777" w:rsidR="009F4A6D" w:rsidRDefault="009F4A6D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3C041B0A" w14:textId="77777777" w:rsidR="009F4A6D" w:rsidRDefault="009F4A6D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EF691" wp14:editId="0C65E1BC">
                <wp:simplePos x="0" y="0"/>
                <wp:positionH relativeFrom="column">
                  <wp:posOffset>102870</wp:posOffset>
                </wp:positionH>
                <wp:positionV relativeFrom="paragraph">
                  <wp:posOffset>5703570</wp:posOffset>
                </wp:positionV>
                <wp:extent cx="5666105" cy="2252980"/>
                <wp:effectExtent l="4445" t="4445" r="6350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252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AB081" w14:textId="77777777" w:rsidR="009F4A6D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18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78423B79" w14:textId="77777777" w:rsidR="009F4A6D" w:rsidRDefault="00000000">
                            <w:pPr>
                              <w:snapToGrid w:val="0"/>
                              <w:ind w:left="420" w:hangingChars="200" w:hanging="420"/>
                              <w:textAlignment w:val="bottom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解不等式组：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left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2(x-1)&lt;x+2</m:t>
                                        </m:r>
                                      </m:e>
                                    </m:mr>
                                    <m:m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x+1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&lt;x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B9EF691" id="文本框 36" o:spid="_x0000_s1030" type="#_x0000_t202" style="position:absolute;left:0;text-align:left;margin-left:8.1pt;margin-top:449.1pt;width:446.15pt;height:17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" filled="f">
                <v:textbox>
                  <w:txbxContent>
                    <w:p w14:paraId="5DAAB081" w14:textId="77777777" w:rsidR="009F4A6D" w:rsidRDefault="00000000">
                      <w:r>
                        <w:rPr>
                          <w:rFonts w:ascii="Times New Roman" w:hAnsi="Times New Roman" w:hint="eastAsia"/>
                        </w:rPr>
                        <w:t>18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78423B79" w14:textId="77777777" w:rsidR="009F4A6D" w:rsidRDefault="00000000">
                      <w:pPr>
                        <w:snapToGrid w:val="0"/>
                        <w:ind w:left="420" w:hangingChars="200" w:hanging="420"/>
                        <w:textAlignment w:val="bottom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ascii="宋体" w:hAnsi="宋体" w:cs="宋体"/>
                          <w:kern w:val="0"/>
                          <w:szCs w:val="21"/>
                        </w:rPr>
                        <w:t>解不等式组：</w:t>
                      </w:r>
                      <m:oMath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2(x-1)&lt;x+2</m:t>
                                  </m:r>
                                </m:e>
                              </m:mr>
                              <m:m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x+1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&lt;x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1A098" wp14:editId="5CCAC301">
                <wp:simplePos x="0" y="0"/>
                <wp:positionH relativeFrom="column">
                  <wp:posOffset>93345</wp:posOffset>
                </wp:positionH>
                <wp:positionV relativeFrom="paragraph">
                  <wp:posOffset>4016375</wp:posOffset>
                </wp:positionV>
                <wp:extent cx="5657215" cy="1597025"/>
                <wp:effectExtent l="4445" t="5080" r="15240" b="1714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597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54625D" w14:textId="77777777" w:rsidR="009F4A6D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17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084E82B9" w14:textId="77777777" w:rsidR="009F4A6D" w:rsidRDefault="00000000">
                            <w:pPr>
                              <w:spacing w:line="360" w:lineRule="auto"/>
                              <w:ind w:left="420"/>
                              <w:jc w:val="left"/>
                              <w:textAlignment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计算：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|-3|-(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+(-1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2023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宋体" w:hAnsi="宋体" w:cs="宋体"/>
                                <w:i/>
                                <w:kern w:val="0"/>
                                <w:szCs w:val="21"/>
                              </w:rPr>
                              <w:t>．</w:t>
                            </w:r>
                          </w:p>
                          <w:p w14:paraId="46F9AD20" w14:textId="77777777" w:rsidR="009F4A6D" w:rsidRDefault="009F4A6D">
                            <w:pPr>
                              <w:pStyle w:val="a3"/>
                              <w:spacing w:line="300" w:lineRule="auto"/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738E1F" w14:textId="77777777" w:rsidR="009F4A6D" w:rsidRDefault="009F4A6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B91A098" id="文本框 35" o:spid="_x0000_s1031" type="#_x0000_t202" style="position:absolute;left:0;text-align:left;margin-left:7.35pt;margin-top:316.25pt;width:445.45pt;height:12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" filled="f">
                <v:textbox>
                  <w:txbxContent>
                    <w:p w14:paraId="6854625D" w14:textId="77777777" w:rsidR="009F4A6D" w:rsidRDefault="00000000">
                      <w:r>
                        <w:rPr>
                          <w:rFonts w:ascii="Times New Roman" w:hAnsi="Times New Roman" w:hint="eastAsia"/>
                        </w:rPr>
                        <w:t>17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084E82B9" w14:textId="77777777" w:rsidR="009F4A6D" w:rsidRDefault="00000000">
                      <w:pPr>
                        <w:spacing w:line="360" w:lineRule="auto"/>
                        <w:ind w:left="420"/>
                        <w:jc w:val="left"/>
                        <w:textAlignment w:val="center"/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Cs w:val="21"/>
                        </w:rPr>
                        <w:t>计算：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|-3|-(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+(-1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2023</m:t>
                            </m:r>
                          </m:sup>
                        </m:sSup>
                      </m:oMath>
                      <w:r>
                        <w:rPr>
                          <w:rFonts w:ascii="宋体" w:hAnsi="宋体" w:cs="宋体"/>
                          <w:i/>
                          <w:kern w:val="0"/>
                          <w:szCs w:val="21"/>
                        </w:rPr>
                        <w:t>．</w:t>
                      </w:r>
                    </w:p>
                    <w:p w14:paraId="46F9AD20" w14:textId="77777777" w:rsidR="009F4A6D" w:rsidRDefault="009F4A6D">
                      <w:pPr>
                        <w:pStyle w:val="a3"/>
                        <w:spacing w:line="300" w:lineRule="auto"/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</w:p>
                    <w:p w14:paraId="73738E1F" w14:textId="77777777" w:rsidR="009F4A6D" w:rsidRDefault="009F4A6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7EAC2" wp14:editId="69E5F5CE">
                <wp:simplePos x="0" y="0"/>
                <wp:positionH relativeFrom="column">
                  <wp:posOffset>74295</wp:posOffset>
                </wp:positionH>
                <wp:positionV relativeFrom="paragraph">
                  <wp:posOffset>3514725</wp:posOffset>
                </wp:positionV>
                <wp:extent cx="5763260" cy="4953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62687" w14:textId="77777777" w:rsidR="009F4A6D" w:rsidRDefault="00000000">
                            <w:pPr>
                              <w:spacing w:line="300" w:lineRule="exact"/>
                              <w:ind w:left="420" w:hanging="420"/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Cs/>
                              </w:rPr>
                              <w:t>三、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  <w:t>解答题（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小题，第</w:t>
                            </w:r>
                            <w:r>
                              <w:rPr>
                                <w:rFonts w:ascii="Times New Roman" w:eastAsia="黑体" w:hAnsi="Times New Roman"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分，第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21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分，第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，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23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66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  <w:t>）</w:t>
                            </w:r>
                          </w:p>
                          <w:p w14:paraId="53A1062C" w14:textId="77777777" w:rsidR="009F4A6D" w:rsidRDefault="00000000">
                            <w:r>
                              <w:t xml:space="preserve"> </w:t>
                            </w:r>
                          </w:p>
                          <w:p w14:paraId="6376AD02" w14:textId="77777777" w:rsidR="009F4A6D" w:rsidRDefault="009F4A6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9A7EAC2" id="文本框 32" o:spid="_x0000_s1032" type="#_x0000_t202" style="position:absolute;left:0;text-align:left;margin-left:5.85pt;margin-top:276.75pt;width:453.8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" filled="f" stroked="f">
                <v:textbox>
                  <w:txbxContent>
                    <w:p w14:paraId="75262687" w14:textId="77777777" w:rsidR="009F4A6D" w:rsidRDefault="00000000">
                      <w:pPr>
                        <w:spacing w:line="300" w:lineRule="exact"/>
                        <w:ind w:left="420" w:hanging="420"/>
                        <w:rPr>
                          <w:rFonts w:ascii="黑体" w:eastAsia="黑体" w:hAnsi="黑体"/>
                          <w:bCs/>
                          <w:color w:val="000000"/>
                        </w:rPr>
                      </w:pPr>
                      <w:r>
                        <w:rPr>
                          <w:rFonts w:ascii="黑体" w:eastAsia="黑体" w:hAnsi="黑体"/>
                          <w:bCs/>
                        </w:rPr>
                        <w:t>三、</w:t>
                      </w:r>
                      <w:r>
                        <w:rPr>
                          <w:rFonts w:ascii="黑体" w:eastAsia="黑体" w:hAnsi="黑体"/>
                          <w:bCs/>
                          <w:color w:val="000000"/>
                        </w:rPr>
                        <w:t>解答题（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本题有</w:t>
                      </w:r>
                      <w:r>
                        <w:rPr>
                          <w:rFonts w:ascii="Times New Roman" w:eastAsia="黑体" w:hAnsi="Times New Roman"/>
                          <w:bCs/>
                        </w:rPr>
                        <w:t>8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小题，第</w:t>
                      </w:r>
                      <w:r>
                        <w:rPr>
                          <w:rFonts w:ascii="Times New Roman" w:eastAsia="黑体" w:hAnsi="Times New Roman"/>
                          <w:bCs/>
                        </w:rPr>
                        <w:t>17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～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20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题每题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8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分，第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21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10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分，第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22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，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23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题每题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12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66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</w:t>
                      </w:r>
                      <w:r>
                        <w:rPr>
                          <w:rFonts w:ascii="黑体" w:eastAsia="黑体" w:hAnsi="黑体"/>
                          <w:bCs/>
                          <w:color w:val="000000"/>
                        </w:rPr>
                        <w:t>）</w:t>
                      </w:r>
                    </w:p>
                    <w:p w14:paraId="53A1062C" w14:textId="77777777" w:rsidR="009F4A6D" w:rsidRDefault="00000000">
                      <w:r>
                        <w:t xml:space="preserve"> </w:t>
                      </w:r>
                    </w:p>
                    <w:p w14:paraId="6376AD02" w14:textId="77777777" w:rsidR="009F4A6D" w:rsidRDefault="009F4A6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3DE2A" wp14:editId="333ED48A">
                <wp:simplePos x="0" y="0"/>
                <wp:positionH relativeFrom="column">
                  <wp:posOffset>83820</wp:posOffset>
                </wp:positionH>
                <wp:positionV relativeFrom="paragraph">
                  <wp:posOffset>2624455</wp:posOffset>
                </wp:positionV>
                <wp:extent cx="5627370" cy="756920"/>
                <wp:effectExtent l="4445" t="4445" r="6985" b="1968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37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CC9D4D" w14:textId="77777777" w:rsidR="009F4A6D" w:rsidRDefault="00000000">
                            <w:pPr>
                              <w:spacing w:line="50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13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</w:t>
                            </w:r>
                          </w:p>
                          <w:p w14:paraId="57BB5668" w14:textId="77777777" w:rsidR="009F4A6D" w:rsidRDefault="00000000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14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6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rFonts w:hAnsi="宋体" w:hint="eastAsia"/>
                              </w:rPr>
                              <w:t>____________; _____________.</w:t>
                            </w:r>
                            <w:r>
                              <w:t xml:space="preserve"> </w:t>
                            </w:r>
                          </w:p>
                          <w:p w14:paraId="48EEBFE7" w14:textId="77777777" w:rsidR="009F4A6D" w:rsidRDefault="009F4A6D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  <w:u w:val="single"/>
                              </w:rPr>
                            </w:pPr>
                          </w:p>
                          <w:p w14:paraId="0A44DEE2" w14:textId="77777777" w:rsidR="009F4A6D" w:rsidRDefault="009F4A6D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0F272F0A" w14:textId="77777777" w:rsidR="009F4A6D" w:rsidRDefault="009F4A6D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6D44492E" w14:textId="77777777" w:rsidR="009F4A6D" w:rsidRDefault="009F4A6D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6FB84C8A" w14:textId="77777777" w:rsidR="009F4A6D" w:rsidRDefault="009F4A6D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0C5D3A74" w14:textId="77777777" w:rsidR="009F4A6D" w:rsidRDefault="00000000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. </w:t>
                            </w:r>
                          </w:p>
                          <w:p w14:paraId="6F983267" w14:textId="77777777" w:rsidR="009F4A6D" w:rsidRDefault="00000000">
                            <w:pPr>
                              <w:snapToGrid w:val="0"/>
                              <w:spacing w:line="600" w:lineRule="auto"/>
                              <w:ind w:firstLineChars="50" w:firstLine="105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14:paraId="3CD29773" w14:textId="77777777" w:rsidR="009F4A6D" w:rsidRDefault="009F4A6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613DE2A" id="文本框 31" o:spid="_x0000_s1033" type="#_x0000_t202" style="position:absolute;left:0;text-align:left;margin-left:6.6pt;margin-top:206.65pt;width:443.1pt;height:5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" filled="f">
                <v:textbox>
                  <w:txbxContent>
                    <w:p w14:paraId="2FCC9D4D" w14:textId="77777777" w:rsidR="009F4A6D" w:rsidRDefault="00000000">
                      <w:pPr>
                        <w:spacing w:line="500" w:lineRule="exact"/>
                        <w:ind w:firstLineChars="100" w:firstLine="210"/>
                        <w:jc w:val="left"/>
                      </w:pPr>
                      <w:r>
                        <w:rPr>
                          <w:rFonts w:ascii="Times New Roman" w:hAnsi="Times New Roman"/>
                        </w:rPr>
                        <w:t>11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12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13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</w:t>
                      </w:r>
                    </w:p>
                    <w:p w14:paraId="57BB5668" w14:textId="77777777" w:rsidR="009F4A6D" w:rsidRDefault="00000000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14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15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</w:rPr>
                        <w:t>6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rFonts w:hAnsi="宋体" w:hint="eastAsia"/>
                        </w:rPr>
                        <w:t>____________; _____________.</w:t>
                      </w:r>
                      <w:r>
                        <w:t xml:space="preserve"> </w:t>
                      </w:r>
                    </w:p>
                    <w:p w14:paraId="48EEBFE7" w14:textId="77777777" w:rsidR="009F4A6D" w:rsidRDefault="009F4A6D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  <w:u w:val="single"/>
                        </w:rPr>
                      </w:pPr>
                    </w:p>
                    <w:p w14:paraId="0A44DEE2" w14:textId="77777777" w:rsidR="009F4A6D" w:rsidRDefault="009F4A6D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0F272F0A" w14:textId="77777777" w:rsidR="009F4A6D" w:rsidRDefault="009F4A6D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6D44492E" w14:textId="77777777" w:rsidR="009F4A6D" w:rsidRDefault="009F4A6D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6FB84C8A" w14:textId="77777777" w:rsidR="009F4A6D" w:rsidRDefault="009F4A6D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0C5D3A74" w14:textId="77777777" w:rsidR="009F4A6D" w:rsidRDefault="00000000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</w:rPr>
                      </w:pP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t xml:space="preserve">. </w:t>
                      </w:r>
                    </w:p>
                    <w:p w14:paraId="6F983267" w14:textId="77777777" w:rsidR="009F4A6D" w:rsidRDefault="00000000">
                      <w:pPr>
                        <w:snapToGrid w:val="0"/>
                        <w:spacing w:line="600" w:lineRule="auto"/>
                        <w:ind w:firstLineChars="50" w:firstLine="10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14:paraId="3CD29773" w14:textId="77777777" w:rsidR="009F4A6D" w:rsidRDefault="009F4A6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C7F76" wp14:editId="396296BA">
                <wp:simplePos x="0" y="0"/>
                <wp:positionH relativeFrom="column">
                  <wp:posOffset>74295</wp:posOffset>
                </wp:positionH>
                <wp:positionV relativeFrom="paragraph">
                  <wp:posOffset>2336165</wp:posOffset>
                </wp:positionV>
                <wp:extent cx="5715000" cy="3238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64EA0" w14:textId="77777777" w:rsidR="009F4A6D" w:rsidRDefault="00000000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</w:rPr>
                              <w:t>二、填空题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小题，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每小题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</w:rPr>
                              <w:t>5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</w:rPr>
                              <w:t>30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分）</w:t>
                            </w:r>
                          </w:p>
                          <w:p w14:paraId="1D4331C2" w14:textId="77777777" w:rsidR="009F4A6D" w:rsidRDefault="009F4A6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C6C7F76" id="文本框 30" o:spid="_x0000_s1034" type="#_x0000_t202" style="position:absolute;left:0;text-align:left;margin-left:5.85pt;margin-top:183.95pt;width:450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" filled="f" stroked="f">
                <v:textbox>
                  <w:txbxContent>
                    <w:p w14:paraId="4D464EA0" w14:textId="77777777" w:rsidR="009F4A6D" w:rsidRDefault="00000000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宋体" w:hint="eastAsia"/>
                        </w:rPr>
                        <w:t>二、填空题</w:t>
                      </w:r>
                      <w:r>
                        <w:rPr>
                          <w:rFonts w:ascii="黑体" w:eastAsia="黑体" w:hAnsi="黑体" w:hint="eastAsia"/>
                        </w:rPr>
                        <w:t>（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本题有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6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小题，</w:t>
                      </w:r>
                      <w:r>
                        <w:rPr>
                          <w:rFonts w:ascii="黑体" w:eastAsia="黑体" w:hAnsi="黑体" w:hint="eastAsia"/>
                        </w:rPr>
                        <w:t>每小题</w:t>
                      </w:r>
                      <w:r>
                        <w:rPr>
                          <w:rFonts w:ascii="Times New Roman" w:eastAsia="黑体" w:hAnsi="Times New Roman" w:hint="eastAsia"/>
                        </w:rPr>
                        <w:t>5</w:t>
                      </w:r>
                      <w:r>
                        <w:rPr>
                          <w:rFonts w:ascii="黑体" w:eastAsia="黑体" w:hAnsi="黑体" w:hint="eastAsia"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</w:rPr>
                        <w:t>30</w:t>
                      </w:r>
                      <w:r>
                        <w:rPr>
                          <w:rFonts w:ascii="黑体" w:eastAsia="黑体" w:hAnsi="黑体" w:hint="eastAsia"/>
                        </w:rPr>
                        <w:t>分）</w:t>
                      </w:r>
                    </w:p>
                    <w:p w14:paraId="1D4331C2" w14:textId="77777777" w:rsidR="009F4A6D" w:rsidRDefault="009F4A6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3D34A4" wp14:editId="45192D9A">
                <wp:simplePos x="0" y="0"/>
                <wp:positionH relativeFrom="column">
                  <wp:posOffset>109855</wp:posOffset>
                </wp:positionH>
                <wp:positionV relativeFrom="paragraph">
                  <wp:posOffset>714375</wp:posOffset>
                </wp:positionV>
                <wp:extent cx="5563235" cy="1514475"/>
                <wp:effectExtent l="4445" t="5080" r="13970" b="4445"/>
                <wp:wrapSquare wrapText="bothSides"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235" cy="1514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6FDF6F" w14:textId="77777777" w:rsidR="009F4A6D" w:rsidRDefault="00000000">
                            <w:pPr>
                              <w:spacing w:line="360" w:lineRule="exact"/>
                              <w:ind w:left="420" w:hangingChars="200" w:hanging="420"/>
                              <w:rPr>
                                <w:rFonts w:ascii="黑体" w:eastAsia="黑体" w:hAnsi="宋体"/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</w:rPr>
                              <w:t>一、选择题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小题，每小题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40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分</w:t>
                            </w:r>
                            <w:r>
                              <w:rPr>
                                <w:rFonts w:eastAsia="方正书宋简体" w:hint="eastAsia"/>
                                <w:bCs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请选出各题中一个符合题意的正确选项，不选、多选、错选，均不给分）</w:t>
                            </w:r>
                          </w:p>
                          <w:p w14:paraId="62DB9A83" w14:textId="77777777" w:rsidR="009F4A6D" w:rsidRDefault="00000000">
                            <w:pPr>
                              <w:tabs>
                                <w:tab w:val="right" w:pos="8610"/>
                              </w:tabs>
                              <w:spacing w:line="360" w:lineRule="auto"/>
                              <w:ind w:leftChars="100" w:left="21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114300" distR="114300" wp14:anchorId="09D585FE" wp14:editId="5F8221B6">
                                  <wp:extent cx="1590675" cy="952500"/>
                                  <wp:effectExtent l="0" t="0" r="9525" b="0"/>
                                  <wp:docPr id="27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114300" distR="114300" wp14:anchorId="1E54250D" wp14:editId="1D1E26B6">
                                  <wp:extent cx="1590675" cy="952500"/>
                                  <wp:effectExtent l="0" t="0" r="9525" b="0"/>
                                  <wp:docPr id="29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63D34A4" id="文本框 28" o:spid="_x0000_s1035" type="#_x0000_t202" style="position:absolute;left:0;text-align:left;margin-left:8.65pt;margin-top:56.25pt;width:438.05pt;height:11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" filled="f">
                <v:textbox>
                  <w:txbxContent>
                    <w:p w14:paraId="546FDF6F" w14:textId="77777777" w:rsidR="009F4A6D" w:rsidRDefault="00000000">
                      <w:pPr>
                        <w:spacing w:line="360" w:lineRule="exact"/>
                        <w:ind w:left="420" w:hangingChars="200" w:hanging="420"/>
                        <w:rPr>
                          <w:rFonts w:ascii="黑体" w:eastAsia="黑体" w:hAnsi="宋体"/>
                          <w:color w:val="000000"/>
                        </w:rPr>
                      </w:pPr>
                      <w:r>
                        <w:rPr>
                          <w:rFonts w:ascii="黑体" w:eastAsia="黑体" w:hAnsi="宋体" w:hint="eastAsia"/>
                        </w:rPr>
                        <w:t>一、选择题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（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本题有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10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小题，每小题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4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40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分</w:t>
                      </w:r>
                      <w:r>
                        <w:rPr>
                          <w:rFonts w:eastAsia="方正书宋简体" w:hint="eastAsia"/>
                          <w:bCs/>
                          <w:szCs w:val="21"/>
                        </w:rPr>
                        <w:t>，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请选出各题中一个符合题意的正确选项，不选、多选、错选，均不给分）</w:t>
                      </w:r>
                    </w:p>
                    <w:p w14:paraId="62DB9A83" w14:textId="77777777" w:rsidR="009F4A6D" w:rsidRDefault="00000000">
                      <w:pPr>
                        <w:tabs>
                          <w:tab w:val="right" w:pos="8610"/>
                        </w:tabs>
                        <w:spacing w:line="360" w:lineRule="auto"/>
                        <w:ind w:leftChars="100" w:left="21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114300" distR="114300" wp14:anchorId="09D585FE" wp14:editId="5F8221B6">
                            <wp:extent cx="1590675" cy="952500"/>
                            <wp:effectExtent l="0" t="0" r="9525" b="0"/>
                            <wp:docPr id="27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114300" distR="114300" wp14:anchorId="1E54250D" wp14:editId="1D1E26B6">
                            <wp:extent cx="1590675" cy="952500"/>
                            <wp:effectExtent l="0" t="0" r="9525" b="0"/>
                            <wp:docPr id="29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4A6D">
      <w:headerReference w:type="even" r:id="rId32"/>
      <w:headerReference w:type="default" r:id="rId33"/>
      <w:footerReference w:type="even" r:id="rId34"/>
      <w:footerReference w:type="default" r:id="rId35"/>
      <w:pgSz w:w="20639" w:h="14572" w:orient="landscape"/>
      <w:pgMar w:top="851" w:right="1134" w:bottom="851" w:left="1134" w:header="567" w:footer="340" w:gutter="567"/>
      <w:cols w:num="2" w:space="796"/>
      <w:docGrid w:type="lines" w:linePitch="312" w:charSpace="-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5B06" w14:textId="77777777" w:rsidR="007D44B7" w:rsidRDefault="007D44B7">
      <w:r>
        <w:separator/>
      </w:r>
    </w:p>
  </w:endnote>
  <w:endnote w:type="continuationSeparator" w:id="0">
    <w:p w14:paraId="7BE6FA66" w14:textId="77777777" w:rsidR="007D44B7" w:rsidRDefault="007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7135" w14:textId="07BCB30F" w:rsidR="009F4A6D" w:rsidRDefault="00000000">
    <w:pPr>
      <w:pStyle w:val="a7"/>
    </w:pPr>
    <w:r>
      <w:rPr>
        <w:rFonts w:hint="eastAsia"/>
      </w:rPr>
      <w:t xml:space="preserve">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2</w:instrText>
    </w:r>
    <w:r>
      <w:rPr>
        <w:rStyle w:val="ad"/>
      </w:rPr>
      <w:fldChar w:fldCharType="end"/>
    </w:r>
    <w:r>
      <w:rPr>
        <w:rStyle w:val="ad"/>
        <w:rFonts w:hint="eastAsia"/>
      </w:rPr>
      <w:instrText>*2-1</w:instrText>
    </w:r>
    <w:r>
      <w:instrText xml:space="preserve"> </w:instrText>
    </w:r>
    <w:r>
      <w:fldChar w:fldCharType="separate"/>
    </w:r>
    <w:r w:rsidR="001D0B60">
      <w:rPr>
        <w:noProof/>
      </w:rPr>
      <w:t>3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1D0B60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2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1D0B60"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1D0B60">
      <w:rPr>
        <w:noProof/>
      </w:rPr>
      <w:t>8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1B7A" w14:textId="7DDF3BFB" w:rsidR="009F4A6D" w:rsidRDefault="00000000">
    <w:pPr>
      <w:pStyle w:val="a7"/>
    </w:pPr>
    <w:r>
      <w:rPr>
        <w:rFonts w:hint="eastAsia"/>
      </w:rPr>
      <w:t xml:space="preserve">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1</w:instrText>
    </w:r>
    <w:r>
      <w:rPr>
        <w:rStyle w:val="ad"/>
      </w:rPr>
      <w:fldChar w:fldCharType="end"/>
    </w:r>
    <w:r>
      <w:rPr>
        <w:rStyle w:val="ad"/>
        <w:rFonts w:hint="eastAsia"/>
      </w:rPr>
      <w:instrText>*2-1</w:instrText>
    </w:r>
    <w:r>
      <w:instrText xml:space="preserve"> </w:instrText>
    </w:r>
    <w:r>
      <w:fldChar w:fldCharType="separate"/>
    </w:r>
    <w:r w:rsidR="001D0B60">
      <w:rPr>
        <w:noProof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1D0B60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1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1D0B60">
      <w:rPr>
        <w:noProof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1D0B60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1D0B60">
      <w:rPr>
        <w:noProof/>
      </w:rPr>
      <w:t>8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6F90" w14:textId="77777777" w:rsidR="007D44B7" w:rsidRDefault="007D44B7">
      <w:r>
        <w:separator/>
      </w:r>
    </w:p>
  </w:footnote>
  <w:footnote w:type="continuationSeparator" w:id="0">
    <w:p w14:paraId="3297AB1D" w14:textId="77777777" w:rsidR="007D44B7" w:rsidRDefault="007D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4191" w14:textId="77777777" w:rsidR="009F4A6D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2C281" wp14:editId="661CCD7D">
              <wp:simplePos x="0" y="0"/>
              <wp:positionH relativeFrom="rightMargin">
                <wp:align>left</wp:align>
              </wp:positionH>
              <wp:positionV relativeFrom="paragraph">
                <wp:posOffset>551180</wp:posOffset>
              </wp:positionV>
              <wp:extent cx="367665" cy="78257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782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AFCDB" w14:textId="77777777" w:rsidR="009F4A6D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</w:t>
                          </w:r>
                          <w:proofErr w:type="gramEnd"/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2C2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left:0;text-align:left;margin-left:0;margin-top:43.4pt;width:28.95pt;height:616.2pt;z-index:2516577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" filled="f" stroked="f">
              <v:textbox style="layout-flow:vertical">
                <w:txbxContent>
                  <w:p w14:paraId="2D9AFCDB" w14:textId="77777777" w:rsidR="009F4A6D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E945" w14:textId="77777777" w:rsidR="009F4A6D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0433B6" wp14:editId="0E40BE43">
              <wp:simplePos x="0" y="0"/>
              <wp:positionH relativeFrom="column">
                <wp:posOffset>-622935</wp:posOffset>
              </wp:positionH>
              <wp:positionV relativeFrom="paragraph">
                <wp:posOffset>706755</wp:posOffset>
              </wp:positionV>
              <wp:extent cx="371475" cy="7715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771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FD66E" w14:textId="77777777" w:rsidR="009F4A6D" w:rsidRDefault="000000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班级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姓名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考号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43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-49.05pt;margin-top:55.65pt;width:29.25pt;height:60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" filled="f" stroked="f">
              <v:textbox style="layout-flow:vertical;mso-layout-flow-alt:bottom-to-top">
                <w:txbxContent>
                  <w:p w14:paraId="28BFD66E" w14:textId="77777777" w:rsidR="009F4A6D" w:rsidRDefault="00000000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学校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</w:t>
                    </w:r>
                    <w:r>
                      <w:rPr>
                        <w:rFonts w:hint="eastAsia"/>
                        <w:sz w:val="24"/>
                      </w:rPr>
                      <w:t>班级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</w:t>
                    </w:r>
                    <w:r>
                      <w:rPr>
                        <w:rFonts w:hint="eastAsia"/>
                        <w:sz w:val="24"/>
                      </w:rPr>
                      <w:t>姓名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  </w:t>
                    </w:r>
                    <w:r>
                      <w:rPr>
                        <w:rFonts w:hint="eastAsia"/>
                        <w:sz w:val="24"/>
                      </w:rPr>
                      <w:t>考号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CFCE9A" wp14:editId="1335E7FA">
              <wp:simplePos x="0" y="0"/>
              <wp:positionH relativeFrom="leftMargin">
                <wp:align>right</wp:align>
              </wp:positionH>
              <wp:positionV relativeFrom="paragraph">
                <wp:posOffset>141605</wp:posOffset>
              </wp:positionV>
              <wp:extent cx="342900" cy="8618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61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16192" w14:textId="77777777" w:rsidR="009F4A6D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FCE9A" id="Text Box 2" o:spid="_x0000_s1038" type="#_x0000_t202" style="position:absolute;left:0;text-align:left;margin-left:-24.2pt;margin-top:11.15pt;width:27pt;height:678.6pt;z-index:2516587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" filled="f" stroked="f">
              <v:textbox style="layout-flow:vertical;mso-layout-flow-alt:bottom-to-top">
                <w:txbxContent>
                  <w:p w14:paraId="17A16192" w14:textId="77777777" w:rsidR="009F4A6D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914"/>
    <w:multiLevelType w:val="singleLevel"/>
    <w:tmpl w:val="272D2914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2FA59DE8"/>
    <w:multiLevelType w:val="singleLevel"/>
    <w:tmpl w:val="2FA59DE8"/>
    <w:lvl w:ilvl="0">
      <w:start w:val="1"/>
      <w:numFmt w:val="upperLetter"/>
      <w:suff w:val="space"/>
      <w:lvlText w:val="%1."/>
      <w:lvlJc w:val="left"/>
    </w:lvl>
  </w:abstractNum>
  <w:num w:numId="1" w16cid:durableId="1153451594">
    <w:abstractNumId w:val="1"/>
  </w:num>
  <w:num w:numId="2" w16cid:durableId="6425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9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4MTc4MzYwNTM0YzEwMTgwZjE3YWQxZWQwYWEwYWEifQ=="/>
  </w:docVars>
  <w:rsids>
    <w:rsidRoot w:val="0003516A"/>
    <w:rsid w:val="0000490D"/>
    <w:rsid w:val="00033312"/>
    <w:rsid w:val="0003516A"/>
    <w:rsid w:val="0006671E"/>
    <w:rsid w:val="0007103B"/>
    <w:rsid w:val="00116EDE"/>
    <w:rsid w:val="001D0B60"/>
    <w:rsid w:val="001D40CE"/>
    <w:rsid w:val="0023246F"/>
    <w:rsid w:val="00232FDE"/>
    <w:rsid w:val="002332F1"/>
    <w:rsid w:val="002618F0"/>
    <w:rsid w:val="00271599"/>
    <w:rsid w:val="002F023D"/>
    <w:rsid w:val="00325E75"/>
    <w:rsid w:val="00340941"/>
    <w:rsid w:val="003B133E"/>
    <w:rsid w:val="003F2C52"/>
    <w:rsid w:val="003F6CBB"/>
    <w:rsid w:val="0040064F"/>
    <w:rsid w:val="004054B4"/>
    <w:rsid w:val="004328D1"/>
    <w:rsid w:val="0044400E"/>
    <w:rsid w:val="00472648"/>
    <w:rsid w:val="004D6302"/>
    <w:rsid w:val="0057238C"/>
    <w:rsid w:val="005C579C"/>
    <w:rsid w:val="00607DE1"/>
    <w:rsid w:val="00665ADB"/>
    <w:rsid w:val="006B2107"/>
    <w:rsid w:val="006C73CD"/>
    <w:rsid w:val="0071368A"/>
    <w:rsid w:val="00770EE4"/>
    <w:rsid w:val="007C206E"/>
    <w:rsid w:val="007D1EB3"/>
    <w:rsid w:val="007D44B7"/>
    <w:rsid w:val="007F05CF"/>
    <w:rsid w:val="008045E9"/>
    <w:rsid w:val="00814AB9"/>
    <w:rsid w:val="00815C4C"/>
    <w:rsid w:val="008528DF"/>
    <w:rsid w:val="0088614B"/>
    <w:rsid w:val="009142BC"/>
    <w:rsid w:val="00981CBE"/>
    <w:rsid w:val="009B7EF8"/>
    <w:rsid w:val="009F4A6D"/>
    <w:rsid w:val="00A057DD"/>
    <w:rsid w:val="00A20B25"/>
    <w:rsid w:val="00AA1AE3"/>
    <w:rsid w:val="00AB2FD3"/>
    <w:rsid w:val="00B41319"/>
    <w:rsid w:val="00BE5CBE"/>
    <w:rsid w:val="00C04533"/>
    <w:rsid w:val="00C53227"/>
    <w:rsid w:val="00C63706"/>
    <w:rsid w:val="00C653A9"/>
    <w:rsid w:val="00C87925"/>
    <w:rsid w:val="00C96B10"/>
    <w:rsid w:val="00CA0D50"/>
    <w:rsid w:val="00CF3669"/>
    <w:rsid w:val="00CF5158"/>
    <w:rsid w:val="00D0608E"/>
    <w:rsid w:val="00D47835"/>
    <w:rsid w:val="00D54505"/>
    <w:rsid w:val="00D649C5"/>
    <w:rsid w:val="00D7015F"/>
    <w:rsid w:val="00D76167"/>
    <w:rsid w:val="00DA1088"/>
    <w:rsid w:val="00DD4E2E"/>
    <w:rsid w:val="00DF09A1"/>
    <w:rsid w:val="00E0215C"/>
    <w:rsid w:val="00E24AF7"/>
    <w:rsid w:val="00E70A54"/>
    <w:rsid w:val="00E742FC"/>
    <w:rsid w:val="00E81045"/>
    <w:rsid w:val="00F00932"/>
    <w:rsid w:val="00F0166B"/>
    <w:rsid w:val="00F44E70"/>
    <w:rsid w:val="00FB0F04"/>
    <w:rsid w:val="00FB4832"/>
    <w:rsid w:val="09686586"/>
    <w:rsid w:val="09EE2AC7"/>
    <w:rsid w:val="0A667A46"/>
    <w:rsid w:val="1697036B"/>
    <w:rsid w:val="21B14B82"/>
    <w:rsid w:val="25D845C4"/>
    <w:rsid w:val="287A5B24"/>
    <w:rsid w:val="2FCD526D"/>
    <w:rsid w:val="325B2586"/>
    <w:rsid w:val="336C2EE1"/>
    <w:rsid w:val="448D60B4"/>
    <w:rsid w:val="4A577267"/>
    <w:rsid w:val="4B281AD9"/>
    <w:rsid w:val="4F077DEC"/>
    <w:rsid w:val="56E871F9"/>
    <w:rsid w:val="612D4E4D"/>
    <w:rsid w:val="68014B48"/>
    <w:rsid w:val="6B662B36"/>
    <w:rsid w:val="70E53C0D"/>
    <w:rsid w:val="73635091"/>
    <w:rsid w:val="76F2182D"/>
    <w:rsid w:val="7BD14EA3"/>
    <w:rsid w:val="7C1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C14724"/>
  <w15:docId w15:val="{CCD568DC-04F0-483C-8602-826A7CF2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12" w:lineRule="atLeast"/>
      <w:textAlignment w:val="baseline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99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qFormat/>
    <w:pPr>
      <w:adjustRightInd w:val="0"/>
      <w:spacing w:line="312" w:lineRule="atLeast"/>
      <w:ind w:firstLineChars="200" w:firstLine="420"/>
    </w:pPr>
    <w:rPr>
      <w:rFonts w:ascii="Times New Roman" w:hAnsi="Times New Roman"/>
      <w:kern w:val="0"/>
      <w:szCs w:val="21"/>
    </w:rPr>
  </w:style>
  <w:style w:type="character" w:customStyle="1" w:styleId="aa">
    <w:name w:val="普通(网站) 字符"/>
    <w:link w:val="a9"/>
    <w:uiPriority w:val="99"/>
    <w:qFormat/>
    <w:rPr>
      <w:rFonts w:ascii="宋体" w:hAnsi="宋体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cs="Calibri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  <w:style w:type="character" w:customStyle="1" w:styleId="qseq">
    <w:name w:val="qseq"/>
    <w:basedOn w:val="a0"/>
    <w:qFormat/>
  </w:style>
  <w:style w:type="paragraph" w:customStyle="1" w:styleId="10">
    <w:name w:val="正文1"/>
    <w:basedOn w:val="a"/>
    <w:qFormat/>
    <w:pPr>
      <w:widowControl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ZXZJC\Desktop\&#22791;&#32771;\&#35797;&#21367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试卷模板</Template>
  <TotalTime>3</TotalTime>
  <Pages>4</Pages>
  <Words>492</Words>
  <Characters>2810</Characters>
  <Application>Microsoft Office Word</Application>
  <DocSecurity>0</DocSecurity>
  <Lines>23</Lines>
  <Paragraphs>6</Paragraphs>
  <ScaleCrop>false</ScaleCrop>
  <Company>三门县沿江中学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小学语文三年级下册期末测试卷</dc:title>
  <dc:creator>YJZXZJC</dc:creator>
  <cp:lastModifiedBy>CAI</cp:lastModifiedBy>
  <cp:revision>13</cp:revision>
  <cp:lastPrinted>2011-01-06T10:48:00Z</cp:lastPrinted>
  <dcterms:created xsi:type="dcterms:W3CDTF">2019-11-18T02:29:00Z</dcterms:created>
  <dcterms:modified xsi:type="dcterms:W3CDTF">2023-07-07T23:49:00Z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171979B122E644A6895BA949EBCE9CA7_13</vt:lpwstr>
  </property>
</Properties>
</file>